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23498">
      <w:pPr>
        <w:widowControl/>
        <w:jc w:val="left"/>
        <w:textAlignment w:val="center"/>
        <w:rPr>
          <w:rFonts w:ascii="黑体" w:eastAsia="黑体" w:cs="黑体"/>
          <w:color w:val="000000"/>
          <w:sz w:val="28"/>
          <w:szCs w:val="28"/>
          <w:lang w:bidi="ar"/>
        </w:rPr>
      </w:pPr>
      <w:r>
        <w:rPr>
          <w:rFonts w:hint="eastAsia" w:ascii="黑体" w:eastAsia="黑体" w:cs="黑体"/>
          <w:color w:val="000000"/>
          <w:sz w:val="28"/>
          <w:szCs w:val="28"/>
          <w:lang w:bidi="ar"/>
        </w:rPr>
        <w:fldChar w:fldCharType="begin">
          <w:fldData xml:space="preserve">ZQBKAHoAdABYAFEAMQAwAFYATgBXAGQAdgArACsAOQB5AGMAegBrAEUAawBrAGMAZwBZADEAUgA2
AHoAZwBoAEcATwBJAGsAagBFAEUASwB4AG4ANQBBAEEAQgB1AHgAMABoAHkAQwB1AHAAcQBtAGQA
VQBnAEcARQBnADIAVABkAEoASgBBADgARwBTAFYAdQBuAHMAcQA2AHIASABWADUAZQB6AHEAdwBi
AFgARgA0AGkAcABWADkATwBCAEgAQgBOAEgAZAB1AGcAdABXAGQAQgBFADkAVgBWAGEATwAyAG8A
bwBlAEIAVQBtAHgAUwAxAHMAVgBWAEoAQwA5AGQAeQBhAFQAegBDAFEAegBtAGYAdABlADcAbgAx
AHoAMwA1AHYALwBuAEoAUABNAG0ALwBmAHUAdQA1AC8ALwByADMAdgB2AC8ALwArADcAKwBMADgA
SwA4AFcAbgBQAGYAdgBuAEUAdwBPAHoAWgBGADEANQBVAFcAUgAyADQAYwBKAFkASABsAFoAeABM
AHYAcQBzAHIAQQA3AE0AcgBBADkAVgBMAEEAegBOAHIAQQBvAEcAYQBDADIAZABXAHoAYgB4AG8A
NQB1AHgAWgBGAHcAVABtAGsASgArACsAVABBAG4ASwBVAFUAQwBwAGMAZAA3AFkAVwBqAG0ALwBy
AHEARQAyAC8AcQAyAEcAdwB0AGQAdQBkAGwAVwBGADIAcgB2AFEATQAvADMASQBpAHgARABxADEA
WgA1AEcANgBQAEoASABDAGkAZQBSAHYAOAA1AHQALwBXAGoAOQBLAHoAdABXAFgAMAB2AHUAMAAy
AGQAMwByAGIANQA3AEkAawBKAC8AUQA4AFgAYgArADEASAB2AFYASwBSADgALwBNAFkAZgBKADIA
NwBmAGQAdQA5AEUAKwB0ADAANwBtAE8AWQA2ADkANAB2AGsALwA0AHUASQAzAGsATwBEAG4ANgBL
AGEAKwB3AHYAagAxAHoAUwA5AE8AcABoADIAdAAvAEkAaQBjAHAATAB2AHMAMgA4AFAARgA5AEIA
bgAzADAAWABEAEgANQByAEcAUQBkAE0AcwBmADYAUQB3ADgAWABmADUAeABUAHQASwBlAHEAOQA0
AHEAMwBCAGQAMABjAE8ARgA1AGEAZQBSAHYAMABmAFgARgBiADcAZQBmAFgALwBoAGcAWQAvAGYA
SwBmAHgANAAwAFkAbQBKAEMAVgBtAGcAZQB2AEoAMwBOAGYAbQByAFEAaQBIAFUAagByAHEARwA3
AHQATgA4AFgATwBRAHYARQBMAG0ANgBNAEQARQA5AGIAYwBQAE4ANQBPACsAegA2AGYAYwBzAG4A
RQBUADYAWQB5ADUAcAA1ADUAVwBSAEcAdwBvAG0AawBYAHYAZgBKADkAZgBLAHIAKwBzAEwAdAB0
AHkANAB1AHUAQwBLAGEAZgBjAHMAcgBEAHUAMgBLAGwAcgBuADkANAA5AGQAVQAzAEQAZAByAFUA
RQB0ADgARwB3AC8ATwBvAHIAZQBtADAAaQAvAHkAVwAvAGwAYQBaAEoAKwA5AHIAYgAvADEATwBp
AHoAVwBMAC8ARgArAG8AKwArAGUAeABkAEoAOAA5AGoAYQBHADYATAB2AHQANQBCADAAaABUAE8A
ZgA3AHAAbgBiAHYAMwA3AGkAdQArAFEAKwAvAGYAdwA5AHUAVgBkAEUAcgBwADkANQArAGcAYwBG
AG0ANwBmADMARAA5AFYANQBxAEoANgBmAHgAcwBxACsAbAB6AHgAYgBRAE4ANwBUAFIAaQBhAEkA
OQB6AFYANQBUAHYATQB0ADIAbABnAC8AVgBOAGYARQA1AC8AUQArAGYAZAA1AEoAOABsAFAAbwBi
ADEATABtAGYAOQB5ADAAWQBSAGsAbQAxADIAZQBkAGUAZABHAE0AegBaADcARwBjADcAdwB6AGsA
YgBKADEAdwBZACsAMABMADAAaQA5AGEAZAB2ACsAOABTAGMATABDACsAYQB1AE8AMQBCAEkALwA0
AHIASgA3ADkAUABQAEoAMwAwAHgAZQBMADkAdQBzAEMANQBIADEAKwAyAHUAcAAvAFcAaABlAGMA
YgBiAEYAUAAvADgARQAzAHIARwBHAGIAMQBZADIAKwAvAGMAUwBKADUAVgA3ACsANgBzAFgAOABE
AHcAMwB0AG8AVgBHADQAYgBlAGkAKwBmAFIAVABkAEkAOABqAFgAKwA3ACsAagBqADUALwBtAGoA
UgA5AHYAcQB0AGwAMwB4AHcAVgBiAFEAcgBkAHYAUwBqADQALwAvAFMAVwBjADkAUwBuADYAawB0
AGcALwBtAFMAUABOAFgAUgBYAFIAZwB0AGoAegA2AGoAZQBaADEATgA4AHYAMwBrAGYANwBkAFQA
cwBrAEwAbAA1AFAAcgBIAG0AegByAHIAbAA1AEoAbgBiAHAATABIADYANABQAHYAMQA1AFAANwBa
AGYAdQAzADEAOQBPAHkAZgBrAGkAdQAzADcANQA5AGEAegAwAGEAcgBHADgAZgBTAGIAZgBuAHUA
WAA1AEUAMAA5AEwAbgA4AGYATAA2AFMATABvAEQAUgA1ADYAdABQADAAVQArADYAOABqADEAdwBH
ADEAYgA2ACsAUABQAE4AZwArACsANAA3ADcAeQBSADkAcQB5AHoAYQA3ADUAWgBUAFAAbgBsAGMA
MgBhAFgAeAAvAHAAVwBCAEUASgByAGkAeQByAEQAbAB6AGEAMQBoADcAcQBJAHQAOQBsADEAWABO
ADYANQAzAHkAegByAFAAcABpADgAbgBUACsANABzAHMAdgBpADMAOQBWAEIAeABaAFcATgBuAFQA
MwB0AEsAdwBoAE4ANQBvADcAdwBzAHYAYgBWAGkAdwBuAGIANQBBAGYAQwAwAEwATABnAHoAMwB0
ADMAUQAzAGQAYQA2AEkALwB5AHgAYgBPAEsAcgB1ADQAdABxAHgAMgBRAGQAbgBDAGIANQBiAE4A
QwA1AFQATgBtAFQAMABrAGYAYQBMAGkAQQBUADYAbQBmAHUANQA0ADQAWgA2AGYAUAB6AFgAeABP
AEEAbwA4ADgAUAAzAEMAagArADkAYgBVAFAAaQBoACsAcABGADYAVQBEADIAawBmAHEAdwBlAFYA
ZwBmAFUAUAA2AGwASAAxAEUALwBVAFAANgB2AC8AcAB4ADUAVgAvADYATAArAFYAZgAyAGIAKwBx
AG4ANgBtAGYAcQA1ACsAbwBWADYAWABEADIAbQBmAHEAbAArAHAAWgA1AFEAVAA2AHAAZgBxADYA
ZABVAHAAQwBtAGEAcQBtAG0AYQBRADgAdgBUAG4ASgBwAEwAYwAyAHYANQBHAHQAWQBtAGEAQQBY
AGEAYQBkAHAARQByAFYAQQByADAAawA3AFgAUABOAG8AWgAyAGkAUgB0AHMAagBaAEYATwAxAE0A
cgAxAHYANQBPAEsAOQBHAHkAMwBmAHIAcwBmADgANwBTAHoAdABaAGUAMABzADcAUgBkAG0AdgBm
AE0ATgBRAGIAbgBpAEIAMgBQADcAbgAzAHQAOAAvAHYAMwBmAFgAYQBXADUANwBUAHMAZQBOAC8A
OQB1ADcANQBhAEQASQBSAEoAdgBPAEsARgBTADgAcQBSAHkAWABmAGMAUwBPAFAAeQA2ADIAYwBR
ADkATwBXAHgAQwA5ADgAOABZAHUASwArAEUAVwAxAHkANgAyAFcAMABZAHUAYQArAEUAVwB0ADYA
awBaADEAaQBsAGMAaABlAGQAeQBFADUAeAB2AE8AeABlAFYARwBrACsAbABGAEgAVQBxAG8AWABm
AG0AOABZAGgAUwB0ADMAZABtADQAYwBHAG4AYgB5AGwAQwBYAGQAMwBGAG8AdABYAGQASgB4ADgA
cABnAE8ATwBHAHAAVAAyAG0AcwBVAEoAbwBDAGkAcQAvAFIAagBZAHEAVQBFAHEAVwBTADMATgBR
AEMAYQBJADQAMgBWADYAdgBUAGwAagBqAGUATwByAGIAdgB2AFMAVwBPAFgAUQBQAGIALwByAEQA
RQA4AGMAVABBAG4AZwArAHUAbgBlAFIAVwBQAEEAVQAwAGEAYgBUAHAAUwBzAEIAUgByAFAAagBR
AHMAcwBtAEQAZAAxAEcAcwBRADYASgAzAGwAYwBwAFcAMQBJAGwANgBsAGIAVQBLAHEAcABqAGcA
VgBzAGcAYgBxAGsAKwA1AHAARgB5AHAAZgB2AE4ARABGAFIATgBUAGgAWgBUAG0AZABtAHMAZQB4
ADcAeAB3AFIAOQBpAEgAeQBaAFcAegBzAGEARwBxAHYAYQBxAHAASQBuAGIAZABWAFIAVwB1AGEA
ZwBxAG8ATgBhAFcAawBWAHgAUgAvAGkAZQBMADMAYQB1AFYAYQB0AGMAdgB2AEQAWABWADcAZwAr
ADAAMQBzAGQASwBpAFQAUQBpAGcAMgB0AHUAMgBLAFgAaABIAEgAbgBhADIAaABGAFoARQBRAGkA
RgBQAEEATAB2AG0AOQBYAFMAMwBkAGsAUwA2AFAASABtAFgAdABvAFgAYQBXADgAYgB1AEEAeQA4
AGkAYgB5AGgAVgBuAGcAbgAxAFAAZQBIAG0ANwBwADUAZwBkADEAdABIAE8ATQBNAGIAQwBuADMA
RABxACsAYwBOADUASwBuAEMAZQBVAHYAYgB1AHQAdABEAGIASABXAEsAbAB0AEMAbwByADAANgBW
ADIATABGADAAVABhAGUAZQBBAHAAcAAwAE4AOQBxAE0AYgByAG8AaQAxAE4ASQBXADEARABGADAA
ZgB0AEYAMQBJAGgAMQA3AFQAUwBnAFkARQBVAFoATgBlAEwATQBUADUANABkAEQAcQA3AHMANgBn
ADUAMgBoAEMATgBCAHYAagB0AEcAdgA4AEQAcABWADQALwB6ADYAUwBGAHUANABlADAARwB3AG0A
NwBGADMAagBkAFMATABsAGgASgBjAEUAVwBwAG8ANwBtAEEAZABRAHkATwBzAHMAdABlAEoAbgBa
AEYAUQBaADAAZQBrAEcALwBqAEUANABuAHgAUwAzAHgANQBzADEAawBNAHAATgBXAGIAVQBLAFIA
TABxADAAawBOAE8AMQB0AGMAOQB1ADQAagBoADEARQBrAEUAUQA5AGgARwBEAEMAVwBjAFUAcwBp
AG8AWABOAGIAUQBzAEYAaABIAE4AKwBVAGkAagA4AC8AQgBoAGYAVQA5AHkAOQByAGIAbQBxAFAA
SgBoAFcAbwBmAHYATQArAEoAYwBYAE4ASABlADMAdQBvAG0AUwBiADMAegBNAFIANABRAFUALwAz
AG0AdgBwAFEAcABJAHYAOABrAG8AdQBhADkAZABvAEgAdQBVAGcANgBvAEIANABrAFUAUQA4AEgA
OAA3AEUAcgBHAEcAbAB1AGIAVgB0AGwAeABzAFEAYQBTAGEAZwBmAGoATgBSAEoAcwBIADUAQQBv
AHAAbgBjAG4ASgBFAGoAYgA1AFMAYgBNAHAATwBaAHIAcgB0AGUATwBvAGQAagBGAGkANgBZADEA
OQB4AE0AWgBFAE8AbwBSAFcAZgBWAEoAQgB3AFcAMABiAEwAWABhAEoAMQAwAHkAbAA1ADkALwBZ
AFIAMwBPAG8AaQBnAEMAegBlADMAVQBVAE8ANABiAEoAUwBnAEcAMQA1AFkATABSAHIAbQBLAGgA
OAB0AHgARQAzAHEAOQBlAFAANQByAGMARgBJAHEAagBUAEkAVQB6AHAAQwBPAHEAWABMAHkASgA4
AHAAbwA2AG4AWQBlAFYAVgBIAGUAOAAvAEsAcwBYAEoAQwBOAEsAZgBHAFQARABuADUAawBtAFYA
SAB5AGgAcQBWAFUAcwByAE0AcgArAC8AbwA2AGgANABqAEkAegArAGUAVQBPAFUAbAB4AGsAeAAz
AHEATQBXADcAYgBFADIAbQBZAHMAdABUAG0AVwBUAHAARwBwAEcAeABPADMAegBKAGkAaQA5AGQA
dAA5AFoAawB5AHUAZgA4AEYASwBzAFcAYQBmAHEAZgBEAEQAYQArAHQASwAwADMAMQBKAEkAKwBP
AC8AeABLAEgAcwA2AFAAaABKAGEASABJAHEARQB3AFkAUwBDAGcASQB5AFkANgBZAG0AawAvADYA
YwBxAHIAQwBPAFcAMABaAFMAWQBkAGwAcQA1AE0AawBtACsARwBhAGEAZAAwAGgARgBBAHkAUABD
AFkAbQBFADcAUABDAFMATQB3AHYAYQA5AGoAZABFAHUAdwBPAEwAZwB0ADIAWgBZAFcAVwBUAGEA
VgBBAFgAbwBOAFUAbgBpAG0AZgA2AFgAaABDAGQARgBiAGMAMQBaAHAAbwBLAHEAVABwAEsARwBL
ADYAWgBLAG8ANwAyADEAZwArAG4ASQBmAGQAWABSADMATAB1ADEAYwBIAEkAMQBrAFoAeQA0AHkA
MABTACsAbwAwAHYANgBNAG4AMwBCADEAWgB3ADQATwBkAEUAcQAxAHYASwBjAGkATABqADQARABq
AEsAawA0AGsAcABkAFQAMwA4AHcAbQBsAGQAZwBmAEQATABjAEYASQBTADQANAB1AFMAUgBxAHgA
awBHAGUATQAxAE8AcwB5AFQAQwBWAGcAOQBjAHIASwBNAHkAaABkAHEAMQBjAEcAbAAwAGwAMABy
AGwANABKADcAeQBZAHoAZABqAEUAUgAvAHQAQwBGAEgAYwBzADYATwBtADYAUQBWADcANwBwAFcA
SwBTAEcAUABVAHgAWQBwAE0ANABtAG0AeAB0ADEAaQBSAEQAdgByAFAAQgBaAEEAYwA0AFAAMQBm
AGEAMAB0ADQAZQA2ADIAOABMAHkAOABqAHIANABLAHcAQwB2AGcAMABvAGYAVwBZAHEAdQByAFEA
bQBGAGIAZwBGAGMAMABkAEgAUwB0AHIAeABOADkAeABhAEEAcgB0ADAASgBJADMAUwBpAG4AMgBW
AE4AMgBzADgAdwBoADMAWAA5AFcATABzAHkAMABpADYAVAB6AEMAVQAxAFcAdgBDAEQAeQA4AFMA
WgBsADQAZABjADIATABVAGkARgBBADUARgBnAHUAMgBnAGQAVQBEAHIAVwBFAHYAcgBnAEkAVwBw
AHcAOABJADgANABjAGEAdQA2AHoAdAA2AEkAbQBIAGcAZABNAHQAegB1AGcAMwBpAEgAbwBSAFgA
eQBjAGcAcQBwADAANQBEAGoAbwB6AEUAWgBWADEAZABQAFcASQB0AE8ASgB1AEkAbgAxAGYAZAAx
AE8AcwB5AEgATgAvAHYAQgBnAGsAawBTAEEASgBkAGkATgBVAFoATQAzAFMAVABzAFgAUQBDAEIA
YwB3AFoATQBHAGYARwBsAEMAYwBQAE8AWABCAGUAMgAwAHAAUwBqAGkAMQA4AFQAWQBVADcAZABr
AHIAcwBRAFMAZwAwAEMAQQA3AGgATAA5AHgAWQBXAHgAbgBzAEIARABLAHgATQBwAGsARQBSAHIA
awA4AHkARgBBAHIAMgBMAHkAVgBRAGsAbgBKAHUAMwBsADcASwBKADgASQBIAFIAdQBGAFIASgBo
AEcAdwBrAEkARABuADIAdwBqAEUAeQBFAG0AUQBzAEoAaABzAFkAbABTAE0ATABDAFAAUQBNAFkA
dQAyAEIARABTAEgAeAB5AHMAZgA5AG4ATQBwAE8AQwB2AFgASQB5ADAAcwBnAG4ANQBnAGsAMABq
AGkAdABOADMARQBFADYAbgByAHYANQBkAEIAagBoAGQAUgBwAHMAbQBaAHoAbABkAFEAZwBxAFcA
awBkAEgAdABaAE0ANwBnAEwAdwB2AHcAeABJADUAdwBlADEAcwA0AHQAQwBBAGUAcgBRAFAAYQAy
AHMASQA4AEQATgBwAGEAZwBLAHcAegBKAHcAcgBEAEQARgA4AHoAWgBKAGEAdgBXAGEANABMAFYA
ZwBQAE4ARgArAHQAcgBaAHIAQgBHAFEAbgAzAE4ARAByAHUAdwBlAHcAMwBoAHcAbABwAHoAdwBo
AGwAZwBPAFYANQBZAE4AOAAzAEEAegBvAGEATwBuAG8AZwB1AHYAVwBPAEsATAByAFMAMAAzAHIA
SABUAEwAUABFAEIATgA1ADQAUQBiAEcANQB0AEMANgAwAEsAcgBUAFEAQwBHAEEAZABXAEoAcgBB
ADcAYgA5AFkAUwB6AHUAMwBHAGoAUwAzAGgAVgBUAFAAQwA5AFkASQB0AGwARQBXAGYAYgBvAG0A
QgB0AEEASQBZAHQAeQAyAGMAVQBtAFgAMAAxADUATABPAHIAMAAwADQAQwB0AC8AYgBBAEIAQgB1
AEkANQA2AFMAagBuADcATgBBAFEAaQBYADAANgBwAFYASQBCAGoAZgBMAG4AdwBsAG8ANgA0AEMA
MwAyAEoAWgAyAEIAeABPAEQAZwBCAEcAQgAwAGIAbgB5AEYAQgB3AGMAbwBDAHgAVQBZAEcAVABB
AHoASQAyAEcAMAA0AE8ANABEAEoAeABFAEUAawA2ACsAbgBjAHgAUQBEADMAawBsAEgAcQBBAGsA
dwBNAE0ATABvAEQARAB5AFEARQBzAGIANABDAFgAdgBIAHoARABZAGgAUABIAEoAWgAyADcAbwBo
ACsASgBPAFQAbQBBAEUAYwBVAFgAawBPAE0AegBGAEYAYQBCADgAOABXAGMAVQBXAEMAYgBzAHcA
VwBBADAAdQBDAE0AQQByAFAAUABGAG4AaABRADAATgBrAEMAWgB0AE8AeQBYAEIAUwBvAEEANwBH
AGQAYgBaAGgAdQBFAFgAUgBzAGcATgBuAEQAeABQAEgANABBAFoAYQAyADUAZgBUAHgAQQA5AHkA
SgA4AEsAUQBiAFQAZwBRAHcANQB1AEMAbABHAHkAcwByAEYAeABjAGIAYgBUAEoAcgBBAGIAZABY
AFUAUgBNADgAZwBQAEUARwBYAG8AZgBWAFkAWQB2AHkATwBzAEIANABBADQAeQAzAHUAQgBvAEoA
RABhADAAQwBjAEYALwA3AGEAQgAzAHAAZgBEADQAQgAzAEYAZQBZAFgATABlAEoAdwB4AHkAYwBJ
AG0AQQBmADgAUQBOAEcAYgAvAGEATgBYAG4AawA1AGYAWgB3AHcAMwBxAFoAUgBzAGQAVwBaAEgA
VwBDADgAUQBaADcAawBnAGoAdwBCAEcARwA5AGIAQQBFAEkAQQBqAEQAZQBRAEMAZABNAGIAQQBP
AE0AdABoADUASwBDAFgAUgAwAGQAcwBtAGMAOABrAEoAYwBBAFoAQwBLAFIALwBKAEcAUQBnAG0A
VgBrAGQARAB2ADUASgBvADgATABtAFYAcABHADQAeQBGAG4AbQBSAGYAVQB0AEcAVwBGAG4ARABs
AHEARwBzAEIAdABnAGUARwBCADQAYQBYAG8ASgBnAEMAMwB0AFoARQBKAEoAWgAwAEgAaABzAEUA
YQBBAGIAZwB0AEwARgBLAHgAKwBSAGIASQBoADMAWQBKAGUAawBjAGkAUQAvAE4ANQBGADQARABi
AFMAbQBwAGwAegBzAEIASQA4AEEAcwAyAEUAUwBnAFMAWQA5AFUASwBOAGgANgBxAC8ALwBxAFEA
aQBwADAAMwB0AGwAYgBPAHIAMgBzAG8AVQBrAG8AZQBjADcAawAxAHoAMgBiAFgALwBwAE0ANwB2
ADAASwBEAG4ANwBvAHoAMQBpAG8AbwA0AFgAUAB3AG4ANgBmADEAMABlAC8ANAB6AFIAMwBGAGgA
YQBqAG8ATwBqAFEAMwBmAHUAOQBiAGYANQBxAGkAdgBGAEIAVgB1AHUAcgB4ADcAMgAyAFkALwBX
ADkAZgBUAEYASABRAHoAZwBYAEsANgB3AE4AVABsAEgAKwAvADIAcgBmAHEAQgBUAHgARgBwAGUA
awB1AEwAWABoAHcAYgB2AHgAWgA1AC8ARQBwAEMAagA0ADkAOQB1ADUARwBrAG8ANwBlAFAAMwBu
AGIAbwB4AHMATABTAEQANQBYAFgAbgBWAEIASAAzADIAaABtAEYAegAvADUAYgA2AHAAMABYAEkA
ZgBXAEQAMgB0AGIAOQBhADYAUgB6AGYAUwA5ACsAagB2ADQAcQBOAFQAbABLAFAALwBIAGMAdgBI
AFMAOQBMAFIAMwA1AFAASQA5ADMAMgA3AEkAcgAwADAASABhADEAUAAvAHQAbwBMAG8AdQAvAFcA
awBlAHYAMwBWADAAMwByAGMAMAA5ADkAeAAzAG0ASwBmAEUATABrACsAYgBlAC8AUgBvAGkAKwBH
ADIALwBQAEMAMABlAG0ASwBPAC8AZQBIAEUAdgBmAFEAdABJAC8AOQBPAHoAMQB2AFQAUgBQACsA
awA0ADAAYgBhAGUALwBiAHoARgA1AGQAaQA5ADUANQB0AHAAMgBmAGUALwBMADUASABwAHQAegA3
AFMAKwBEADgAbgB2ADcAdwB6AG0AOABlADIAdgBGADAAZgB6AHAATQA5ADIAWAA3AEEAaAArAGoA
NwA5AC8AUQBKAEoANAAvAC8ARwBuAGQARgAzAGEAQgByADYARABrADEAUABuAHgAMQBaADYAZQA5
ADcALwBrAGcAcwAzAFgARgB5AC8ANgA2AFMAbgA2AFIATQA5ADkAVwA2AGEAWAAwADAAUAA1AHEA
VwBmAHMAZgBTAG4ARABwAEYAbgArADAAaAA5ADIANwA1ADIAWQByAG8AZQAvAEUAMABVAHkAOAA5
ADYAMwBmADAAMgBSAG0AMwBUAGUAcwA3AGMATQAyAGMAVwBEADcAawA3ADkAVABnADUANAA5ADkA
dgBsAFcARgBQAC8AVwB0AGkAbwAvAHYANwB0AE4AagA0AHgAMABmADAAMQBRADAAVQBIAC8AegBT
ADYAcwBUAGEAZQBCAEEAcwBUAE8AYQAvAGkANQBTADMAdQBWAGsAbgBMAGQAOABNAGsAdwBEAHAA
RwBxAG4AVABvAFEAMwA5AE4ASwB5AEQANQBCAHYARgBDAHYANwBaAGwAcgBIAGQAbABMAEgAMwBl
AFMAZABhADQAcQBXADkAOQBJADAAdABLAC8AbwA4AHgAKwBTADkAeAA4ADgAYwBtAC8AMAArAGkA
aAA1AC8AZwArAGsATAAyAGkAZgB4ADkAdAAxADUARQBpAHMAUAAwADYANwBMAFUAYQBMAHIAUwBU
ADkAcgA4ADkASQBUAHIAUAAyAGUAMgBmADkAYgB2AEYAZwAzAFMAagBOAFUAagBwAFYAMQBGAGkA
ZABaAHkAQwBjADIAQgB6AFUAMQAvAGUAdgAwAGYAcgBSADcAegBoAGQASgBYADcAdQBKAFgAbgBS
AC8AQgB5AGsAbgBPADMAawByADIAOABnAFYAcgBkADEANQBQAG8AcwAwAHQALwAwAEgAVgBwAE8A
WQB2AG4AMAA5AHkANwB5AC8ATQB6ADEAcABOADkASABQAEQAdgA4ADgAMABjADMASgB0AGEAdABm
AEYANQBWAGQARwB4ADIALwBYAG0ASwBrAHYAZgBUAEcATwAwAGQAcABYAGsAWABsAHEANQBLAGwA
ZQArAHIAagArADUANABsADcANwBuAEsAeQBMAHMAVwB0AEQANAAxAE8AZABiAEQALwBiAHYAZgAv
AEsANQAxAHcAYQBhAEsAbwBiAHYANwBIAHMAdgBlAGkAZQBnADEASgB6AHIAUgBoADcARgBYADYA
TAA0AHYAVgBxADUAVgBxADMANQArADMAZgBYAEYATABoAFIARQBTAHAAVwBxAEIAQQBJAG8ATgBv
AGoANgB4AFgAOABvAG0ATQBJAGYASABxAHMAZwBOAFUARQBZAFYATQAyAFMAdABpAGsAUwBLAGIA
UQBaAE4ANgBNAHkAYwBZAEsAUwBVADMATwBxADUARwBoAHkATABRAGgAbwBNAGwAWgBOAGIASABW
AG4AbQA4AGoAawAxAHcARAAwAHYAVwByAG4AMQArAFIAYQBVAE8ARwA5AFkAOQBrACsAdQBqADYA
QgBIAHYAdwBFAGMAYwBRAHYASgAzAFUAZABGAFQARAB0AFkAdABUAFIAeQA0AG4ATgA5AEwAUwBs
AEYAdQBaAEYAbABwAHUASABHAE8ASwBOACsAUQBsAGcAYwBoAGwAdwBCAEUAUgBTAFQATwBaADIA
SgBKAFIAOQBvAHcAUgBmAHAANQBjACsAOAB3AGoASwBLAEMAUgBHAGIAbQBYAE0AMgBPAGsAUgA5
AEcAdwBnAEwAagBEAGIANwBpAEcAawBkAGgANABpAGoASgBrAHYAaQBoAGoATABwAEsAYgBLAEcA
TgBoAEIARQBaAFIAeAByAHQAYgB5ADAAYQB0AHIAYQBkAE0AZABuADQASwA2AEwATgAwACsAVQAx
AG4ASwA1AGEAbAAyAHkAcABTAEwAMwAwAEwAbAB5AE4ANgBxAEoASwBUAEgATgBGAFYASgBJAHMA
YwBZAFcAZwBsAC8AcgAwAFIATwBLAGgAUwByAEcANQA2AG4AQQB1AG8AQwBzADEAcABpAHcAVwBC
AG4ASgBoADYAZwBCAEgASgBpAGIAVQAzAE0AMABNADUAMABaAHgAMgBjAE0ARgB5AFkAaABvAFgA
RgB2AGcAZABwAGkAbwB4AG8AMABLAFYAUgBiAHMAcQBJADkAVABMAFgAbABjAEMAMQBJAHUAcwB1
AG8AcQAzAFYAQgBpAEQAUwA0AFEAWgBVAFYAWQAzADQAeQBVAFcAMwBwAG0ATgBRAEQAMQBXAEQA
SQBzAFIAeQBMAEcAUgBZAHoATwAwAGYAaQAxADEAUwBEADgANABKAHUAZwBvAHAAaAA1AGcAeAA2
AHEAYwBoAGgAMgBiAHQAcgB5ACsAaQBVACsAeABaAHEAcwBPAHgASwBvADYAZgBwAFcAWABlAEUA
YQBXADEARQBzADIAVgBwAGUAOABUAEUAdAAvAEgASQB2AFUATQA0AFAAaABYAEMAdwAvAFcAYQBq
AGcAOQBYAGwARABKADkAQQBBAGUAYwBwAHYARwBPAFQASQA2AHQAQQA2ADUAKwBEAHgAWgA5AG0A
aQBTAFUANAByAGwAawBDAFQAMQBxAEIASgBqAG8AMwBrAEwAYQBCAHYAeAA0AGwAQQBmAHkAQwBq
AGcAUgAvAHMATwAzAG4ATAB2AEgASwBzADAAQwBYAGMAVgBPADUARQA2AGIATABNAHYASABqAE0A
ZQAzAG0AQwArAHgAbwB6AGIAMABvAC8ATAA4AG4AcgB5AFEAVAA1AGMAVgA2AFMAUgAvAFIANABa
AHUANQA3AEQAUwBDADAAOAA1AHUANgBtAHoANwBmADUAcgBaAG0AdQBwAGsAcgBQAHIAYQA2ADYA
VABjAFoAcQA4ADgANABRAGIANwBEAE8AWQB6AG4AQgBiAG8ATgBkAEYAdAB1ADIAMwByAHYATwBK
AE0AdwByADQAQQBoAGgAcABOAE4ARwB3ADEAVABsAFQASgBkAEYAcAB6AEEAZwBMAHUAcwB3AFYA
MgBuAG4ATQBQAFEAdABjAEIAYQBBAG4AVwBOAHAARgA2AFkASABFAHQAawAzAGgAMQBsAG0AZABH
AFUAagBzAEIALwBIAGUAZABVAFIAbABvAE8AUgBIAGkATABnAFoATgA3ACsATwA2ADgAWgBkAHcA
QgBZAGoAeAB6AGgAOQBVADYAdAArADIAaABPADkAeQBtAEoAegA3AEsASgBQAHgAbQBKADYAVwBV
AFQAegBoAE4AVABoADcAVAA0AHAAQwBCAHMAbgBwADkAYwBIAFMAYwB6AFoASwAvAEkATAArAGQA
TwA0AFQAZgBkAEoARgBoADAAdQBOAFQAeQBxAGoANwBaAFAAWQBwAE4AZABlADcARwBwAHgASwBV
AHkAUwB6AGcAMQBPAHAAQQBMAEwATQBOAEUARgBoAFoAYgA3AG8ARwBsAEUAYwBWAHcAcwBFAGMA
UgBhAEoAQgBKAHoAWABEAEoAVABJADIANABZACsANABZAHoAQgAwAHcASQBuAGkATgBNADIANgBT
ADEAZwBZAEwAOABjAFoANwAvAEQAZQBjAE0ASQByAGMAQwBDAG8AaABwAHAAUABwADEAawBnAFIA
bABrAE4AeQAvAHgATAAvAEEAbwBtAEUATwBwAHAAMQBXAFcASgBuAGwAUQBBAE4AbABYAEEAQwB5
AFQAVABPADcAKwBKADcAYQBSAEYANgB6AHQANABPAFYALwBvAHEAZABBAFQAdgA0AG4AZAB6AG8A
VABzAFAAZABrAFYAZgAvAE0AbABHAEoAMgBOAEQAMQB6AEkANgBlAE8AeABMAEUAeQBTAGYANgBD
AE0ATgBUAEoARAAzAGMANwBrAC8ASABwAHcARAB5AHcARQAwAHQAawBwAGsAKwBGAE0AMABmAG8A
VgBLADQAYwBTACsAYQBtAGwAQgBhAGQAdgBEADAAVwBWAFEATgA0AFQAOABiADQAWABuAEsALwBH
ADAAbQBkAEcAKwB3AEYAQwBNAFQAcwBiAEcAMAAyAGMAVwBaAGgATwBtAGMARABwAHoAQQBBAEIA
RQByAGIAZgBRAEEASQBOAEcAeQBaAHcAdAA2AHQAcABaAGEARgBzAGcAbQAxAHcAQgByADQAdwBN
ADkAegBMAEcATgBPAGcATgBtAFEAVwBLAHoAcABVAEEAdgBpAG8ASwBmAE0AcAB6AFgAYgA0AG8A
TgBZAEgATQBQAEsAZABPAGkAcABoADAAWABGAHUANQBsAEwAMAA5AEkANQB1AGUAcAB3AEsARwBV
AGMASwBVAEEAcwBzAE8AbAA4AFgAOQBJAHAAbABiAFIAZQAvAGcAcABlAEsAdwBvAHYATAB3AHMA
dwAxAFgAcgBXAFoAOQBrAGkAUQBtAFIAawBRAFQAdgBNAFIAbQBCAGYASgBtAEgAYQBCAGIAaABq
AHAAcQBrAGsAcwA5AGUARABBAFgAYwBNAHkAQgBNAHMASgBrAEcATAAwAEwAZQBLAEMAbABBADAA
ZgB3ADIAQgBaADYAUQBqAFMALwBOAHMARwArAG4AbwBvADgAUgBxACsAbgB3AFMAWQBMADkAQQBS
AEUAbwA0AHEAYwB5AFMAMgB5AFgAQQBmAG8AMgAvAEgAUgBhAEcALwBZAEoAagByADYAeQAwAG0A
cwBEAGMAUgBqAEgASABYAGcASABNAGkAMAAxAG4AdgBnAEQAegBJAGsAagBXAEEASQB5AFoAYQBV
AHcASQBNAEcAWgAyAHMAWQBTAHoAeABsADAAQQBtAFEAbgB6AFEAdQBDAEcATwBEAGYASQBqADkA
RgBrAC8AWABBAHMAbgBoAGgATgBzAHMATgBYAFcASAArADAAQQBMADUAQwByADcAagBNAG8AWQAx
AGgAMwBmAEEAVgBFAEsAeABuAEMAVABvAEIAKwBJAHIAUgB0AEEANgA0AFkAUwBEADUAcgBjAHYA
UgB2AEMAWAAvAE0AdwBiAEIAWABJAEEAcABnAEMAawBzAHkAUgBRAEEANQBtAEkARwBwAFoAcwBP
ADUAbQBMADYANQBpAE4AZwB2AHAAaABDAFMASQBEADUASQBvAEgATQBaAE8ARwBIAFgAKwBZAEIA
NQBzAHMANABXAFcASQBxAFIAcABKAHkAaABBADAAQQBXAEcAcQArAGgAWgAwADMAdABsAGIATwBy
ADIAdgB3AHUATgAyAGEAeAA3AEgALwA1AE0ANgB2AFMAcwBxAGoAVQBaAFUAKwBOAC8ASwBRADcA
eABMAHkANQA5AFgASwB0AFcAcgBIAHAAaQAzADkAdQAyAHMASwAzAEsAZwBJAEYAUwB2ADAANwBR
AEMAcQB1AFEAUwByAG8AWABEAHMAegBYAGwAaABVAHMAUQBGADAAVABmAEwAUgByAHoAcAA4AG4A
dABEADMAZAA1AGcAZQA4AEwATABTAHMAQgBSAGUAMgB6AEEAZwBaAGUAUQBPADAAcQBKAFUAawBs
AHUAYQBRAEYAdABqAGoAWgBYAHEAOQBPAFcATwBOADQANgB0AHUAKwA5AEoAWQA1AGQAQQA5AHYA
KwBzAE0AVAB4AHgATQBDAGUARAA2ADYAZAA1AEYAWQA4ADkARwBVAGwALwBuAEsAeAA0AGsAUABM
AEoAZwAvAGUAagBkAGUASAAzAGwAVQBxAFAAVABmAGgAKwBhAFEAQwBMAHIAZAB5AEQAaQBLAGYA
awB2AGkARgBMADMANQBSAEUAYgArAG8AZAByAG4AVgBNAG4AcABSAEUANwArAG8AZABiAG4AUgBa
AEgAcABSAGgAegB5AGoAdQA2AHYAawBiAEYAeQA0AHQARwAxAGwAcQBNAHUANwBPAEwAVABhAHUA
NgBSAGoAWgBUAEMAYwA4AE4AUwBuAE4ARgBZAG8AVABRAEcAbAA1AEsARgA5AEsAdQAwAFcAMABx
ADYAaABqAHYARgBoAGMAdQBWAHMAYgBLAGgAcQByADIAcQBxAGkARgAxADMAVgBZAFcAcgBtAGcA
SgBxAFQAUwBtAHAAcQArAEkAdgBVAGYAeABqAGQAZABYAFAAdABpAGwANAB4AHoAQgBNAFQAbQBD
AFUARgBCAG0AegBaAG8AUQBhAEEAcQBPAG8AWQBlAHcAMwBGAFAAcQBHAFYAOAA4AGIAeQBGAE0A
MQBRAHMAdwB3AGwATgBDAG8AcgAwADYAVgB5AGMASwBIAG8AWQBBAG0AMwBZADAAMgBvADUAdQBT
AE4AZwBnAFkAaABzADQAdgB1AGsANgBWAHkAWQBxAFcATwB6AFgAaAB6AGMANwBFAEcAQgB1AGcA
MwA5AHkAaQBYACsARgAxAHEAawA0AFIANQA4AE8ALwBYAHQAVQBwAGoARQBQACsAcgBMAEwAWABP
AFIAVABzAEEAMwB4AGkAYgBUADUASgBXAHQAWgBpAEcATABvAGEATQArAHEAVQBPAEkAZgBMAEMA
ZAAyAHoASwAyAC8ASQBJAGQAbwAyAEQAQwBXAGMAVQBpAHEAVABYAGEAbwBaAHUAaQBrAFgAZQBY
AHgATwBXAHEAZABzAC8AbQBTADgAegA1AGsARQBTAEQAZwB6AEYAUgBLAFIASgBOAFMAcwAxAHoA
NwBJAFIAZABJAEIAOQBTAEMASgBlAGoAaQBZAFAANAB5AGwASwBGADQALwBJAEEAbgAxAGcANQBF
ADYAQwBkAFkAUABTAEQAUwBUAG0AegBOAHkAZwBWAEUANwBhADQASgBtAE0AdABOADEAMQAwAHYA
bgBjAE0AeABLAHYAYgBmAEcAVQBKAEMARQB3AHkASgBhADkAaABxAHQAawAwADcAWgBxADYAKwBm
ADgARQA3ADkAOABKAEkAcwBrAGUARwBzAG8ARwBZAFoANAA4AEkAbAB4AE8AbgB6ADQAdwBsAFYA
WABtAEwATQBkAEkAZABhAHYATQB2AFcAOABBAE8ASABaAE8AawBPAHgAdgBPAEEAYQA3AGgAaABS
ADAANgBsAGcANQAwAHgAMQB2ADQAVgBJADkAQwBSAHUAVQA1AEgAMwBCAEEAVwAyAEwASgBpAFEA
bgB0AGsAbwBSADAAbQBzAEUAYwBKAGkAVgBsAGgASgBPAGEAWABEAFUAQgBHADgAcQBSAGwAVQB5
AG0AUQAxAHkAQwBaAGYAZwBJADUAMgAxAGcAKwBiAEEAQwBPAGgAdQBkAFkAWgBxAFIAZABSAGcA
dwBaAHgAcABIAEsAYQBRAGcAWgBhADEAUABxACsALwBrAEoAbQBJACsANQB1AFMAUgBwAHgARQBL
AGUATQBWAEsAdgB5AHoAQwBWAGcATgBVAHIASwA4ACsAZwBkAEsAMQBlAEcAVgB3AG0AMABiAGwA
NgBKAGIAeQBiAHoATgBqAEYAUgBQAGgARAAxAHkARABFAHMANwBUAHkAVABjAGMAaQBOAGUAeABo
AHcAaQBKADEATgB0AG4AYwBxAEUAdQBFAGUARwBlAEYAegB3AG8AUwBrAGYAZQBrADUAWABYAHcA
VgB3AEIAZQBCADUAVQArAHMAaABSAGQAVwB4AE0ASwAzAFEASgBJADUAZQA3AE0AZQAzAGYAQwBD
AEoAMwBvAFoAMQBtAFQAOQBqAFAATQBZAFYAMQAvAGsAagB1ADQARABEAEwAWABuAHgAUgBSAHgA
TgArADgAUABPAFEAYQB4AHYAVQBCAHIAUQBOAGEAeAAxAEoAYQBCAHkAeABNAEgAUgBiAG0AQwBm
AGMAdwBRAGkAVgB3AHUAcgBVADUAMwBRAFoAeABEADgASwByAFoARwBTAFYAVQA2AGMAaABWAHoA
VQBDAFgARgBPAEkAQgBXAGMAVAA4AGYATwBxAE8AdwBtAGUARQB5AFMAUQBJAEEAbAAwADQAVwBp
AHMAVAB3AFkAeQBsAGsANgBnAGcARABrAEQANQBzAHkAWQA4AHUAUQBoAFIAeAB5AEMAMABRADYA
KwBwAHMASQBkAE8AeQBYADIASQBCAFEAYQBCAEkAZgB3AEYAKwA0AFkAOQBpAE8AUQBpAFkAWABK
AEoARABEAEsANQBVAEcARwBXAHMASABtAHIAUgBSAEsAUwB0ADcATgAyADAAUAA1AFIATwBqAFkA
SwBDAFQAQwBOAEIASQBXAEcAdgBoAGsARwA1AGsASQBNAFIARQBTAEQAbwB0AE4AbABJAEsAQgBm
AFkAUQA0ADcASwBsAGUAUwBhAGQALwAyAGMAeQBrADQASwA5AGMAagBMAFMAeQBDAGYAbQBDAFQA
UwBPAEsAMAAzAGUANABoAHMARwA4ADcAVwBEAFQANQBDAHkAbgBTADAAagBCAE0AagBLADYAbgBj
AHcAWgAvAEcAWABCAEsARAB4AG0AMABOAFkAVwA1AG0ASABRADEAZwBKAGsAbgBUAGwAUgBHAEcA
YgA0AG0AaQBHAHoAZgBNADEAeQBYAGIAQQBhAGEATAA1AFkAWAB6AE8ARABOAFIATABxAGEAMwBi
AFkAbABZAEIAcABiAFEAZgBUAE0AVwBlAFgAbgBtAGEATQBCAEEAbQBXAG8AVgBLAFcAMQB6AHQA
MgBtAGkAWAArADAAcAAyAE0AMQB3ADEAVwBwAGkAQQByAGMAOABaAEkAVgBHADgAWgBXAEYARgBL
ACsAUwBEAFkAUgA4ADEASQBsAFkAeABiAFoAOABLAHIASgB0AGcAOABXAGYAVAB5AC8AVABHAEUA
VgBrAEQAaQB0AG8AVgBIAHEAbwB6AE8AVwB0AEkANQB0AFEAbQBIADQASABzAGIAMABNAEYAdAB4
AEYAUABTADAAYQA4ADUANgBPAEIAeQBtAHIAUQBLAFIATwBMAGIAaABhADkAawAxAEYAWABnAFcA
QwB3AEwAbQA4AE8AeABBAGMARABvAHcATwBnAGMARwBRAHEATwBEAFQAQQAyAEsAbgBCAHMAUQBN
AFoAbQB3ADcARQBCAFgAQwBZAE8ASQBrAGwASAAvAHgAWQBHAHEASQBlAGMAVQBnADkAdwBiAEkA
RABCAHgAVwB3ADQATgBvAEQAbABEAFgAQwBSAGwAMgA5AFkAYgBPAEsAMQBwAEgATgBMADkAQwBN
AHgAeAB3AFkAdwBRAHYAZwBDAGIASAB5AEcAdwBpAHAAdwB2AHAAZwBEAEMAbQB4AHoAcwBBAEIA
UQBHAGgAeABRAFkAUABiAEIAQQBnADgASwBPAGwAagBBAGIARgBxAFcAaQB3AEoAMQB3AEwAVwB6
AEQAZABNAHQAZwBzADQATQBNAEgAdQBZAE8ASgA0ADkAdwBOAEsAMgBuAEQANQA3AGcARABzAFIA
bgBuAFQARABjAFEARABHAG4ATABWADAAQQAyAFgAbAA0AG0ASwBqAFQAVwBZAHQANABQAE0AcQBh
AG8ASQBIAEcATgA3AEEANgA3AEEANgBiAEYARgBlAEIAdwB4AHYAdwBQAEEAVwBWAHkATwBoAGMA
VgBXAEEANwBHAHMAZgByAFMATwBkAHoAeQBjAGcAKwB3AHEAVAA2AHoAWgB4AG0ASQBNAGoAQgBP
AHcAagBmAHMARABvAHoAYgA3AFIASwB5ACsAbgBqAHgAUABEADIAegBRAHEAdABqAHEAegBBADQA
WQAzAHkASgBOAGMAawBDAGUAQQA0AFcAMABMAE4AQQBqAEEAOABBAFkAeQBZAFgAbwBEAE0ATAB6
AGwAVQBGAEsAdwBxADYATgBEADkAbwB3AEgANwB4AEoAUQBUAEMAUwBTAFAAeABKAFMAcwBJAHkA
TQBiAGkAZgBmADUASABIAEIAVQBzAHQAbwBQAE8AUQBzADgANABLAGEAdABxAHkAUQBNADAAZABO
AEEANwBJAHQATQBEAHcAdwB2AEIAVABkAEIATQBpADIATgBqAEsAaABwAFAAUABBAE0ARgBnAGoA
awBSADQAWQBKAFoAKwB0AFYANwBIAHoAeAB0AGIASwArAFgAVQBOAFIAVQBxAEoAMgA2ADEANQBI
AFAAdABQADcAdgB6AEsAVgAwAFMAdQBDAGgAcQBmACsAbgB6AHIAdwBmADcAOQBUAHoANwAzADIA
awBCAFQAeABmAEMAZABmAGUAOQBGADcAdwBTAFUAbQBuAFAAZAB5AEsAUAA0AFMAeABTAC8AVgB5
AHYAWABxAGoAVgAvAC8AKwA2AGEAQQBqAGMAcQBRAHMAVQBLAHoAVAA2AEEAYQBsADkAYQByACsA
QwBOAGoAaQBHAHMAdgBMAEgAOAA2AHgATwBhAFUAVABhAHEARwBTAG0AUwBLAFQAUwBaAE4AMgBP
AHkAcwBUAHoAbwBrAC8ATgBxAFoAQwBnAHkAcgBjAGQANgBjAGwAWgBOAGIATABYAG4AMgA4AGkA
awBsAGMAeAAwAC8AZQByAG4AVgAyAFQAYQBDAEEAZgBkAEkANABrAGYAYwBRAHcAQgBiAFUAaABO
AEkAagBWAGMAZQB5ADkAMQBEAEUAVgB5AEkAeQAxAE4AbABKAFYAcABRAFMANwBHAFEAeQB3AGIA
OABwAEwAZwBMAEQASgBFAE4ASQBxAGsAbQBVAHcAYwB4AHkAaABXAHgAZwBpAEUAUwBhADUAOQA1
AGgARQBVADAATQBnADAAVQBYAHIASgBSAFgASgBrAGoAUABUAHgAZgBGAGEAUQBaAEcAKwA0AGgA
agBFAGgAZQBJAG8AeQBaAEwANABvAFkAeQA2AFMAbQB5AGgAagBZAFEAUgBHAFUAYwBhADcAVwA4
AHQARwBXAGYAawBwAGsANQAyAGYAQQBvAFEAaABYAFgANwBUADIAWQBwAGwANgBiAGEASwAxAEUA
YQA0AGMARABtAGkAaAB5AG8ANQB5AFIARgBkAFIAYgBMAEkARQBZAFoAVwA0AHQAOABiAEMAVQB3
AHYAeABlAHEAbQB4ADcAbQBFAGQAOQBLAGMAdABsAGcAdwBwAEoAeQBwAEIAeABoAGoAeQBsAGwA
NwBNADMATgBRAE8AYwAxAHAAQgA1AGUAbwBjAHEAWgB4AFkAUQBrAEUAWgBxAG8AUwBjADMAeAA2
AFcAYgBTAHIATQBnAGEAZAA3AG4AVQBsAEIASgAzAEsAcQBxAHQANABTADQAVQB4AHUARQBTAFkA
RQBXAFYAMQBNADEANQBpADQAWgAzAFoAQwBOAFIAagB4AGIAQQBZAGcAUgB3AGIATwBUAFoARAA2
ADkAZABTAGgALwBUAEQAOQBJAEMATwBZAHUAbwBCAGQAdABTAGMAYQBkAGkAeABhAGMAdgByAG0A
LwBnAFUAYQA3AGIAcQBRAEsAeQBxADQAMQBkADUAaQBXAGoAOQBVAGkALwBaAFcARgAzAHkATQBx
ADMAcQBjAFMAeABTAHoAdwB5AEcAYwA3AEgAOABaAEsARwBDADEAKwBjAE4AWQBXAEUARABlAGMA
cAB2AEcATwBUAEkANgB0AEEANgA1ACsAQgBCAEQATgBtAGkAUwBVADQAcgBsAGsAQwBUADEAcQBC
AEoAagBvADMAawBMAGEAQgB2AHgANABtAFEASQB5AEMAagBnAFIALwBzAE8AMwBuAEwAdgBIAEsA
cwAwAEMAWABjAFYARQA0AGgANgBiAEwATQB2AEgAagBNAGUAMwBtAEMAKwB4AG8AegBiADAAbwAv
AEwAOABsADUAdwB3AFQANQBjAFYANgBTAGIAOABaADQAWgB1ADUANwBEAFcAQgBGADgAcAB1ADYA
bQB6ADcAZgA1AHIAWgBtAHUAcABrAHIAVQBwACsANgA2AFQAYwBaAHEAOAA4ADQAUQBiADcARABP
AFkAdwBzAEEATABvAE4AZABGAHQAdQAyADMAcgB2AE8ASgBPAGkANwA0AEUAaABoAHAATgBOAEcA
eAAwAHcAbgB6AEoAZABGAHYAeQA3AGcATAB1AHMAdwBWADIAbgBuAE0ATQBnAFcAcwBCAGEAQQBu
AFcATgBwAEEANgBXAEgARQB0AGsAMwBoADEAbABtAGQARwBVAGoAawBDAGkARwB1AGQAVQBSAG0A
SQBPADMARwBJAEEAUQA1AHoAdgB6AGwAdgBHAEgAUwBCAEcAOQBHADkAVwA2ADkAeQAyADgATgAv
AGMAcABpAGMAKwB5AGkAVAA4AFoAaQBlAGwAbABFADgANABUAFUANABlADAAKwBMAGcASgBiAEoA
NgBmAFgAQgAwAG4ATQAyAFMAdgB5AEMALwBuAFQAdQBFADMAMwBTAFIAWQBkAEwAagBVADgAcQBv
ACsAMgBUADIASwBUAFgAWAB1AHgAcQBjAFMAbABNAGsAcwA0AE4AVABxAFEAQwB5AHoARABSAEIA
WQBXAFcAKwA2AEIAcABSAFAATQBJAGYAQgBIAEUAVwBpAFEAUwBjADEAdwB5AFUAeQBOAHQANQA3
AFkAUQB6AEIAcABRAEYAbgBDAEIATwAyADYAUwAzAGcASQBIADkAYwBwAHoAOQBEAHUAYwBOAFkA
MABVAEIAQwA0AHAAcQBwAFAAbAAwAGsAZwBWAG0AawBOADIAOAB4AEwALwBBAG8AdwBCAFgAcABK
ADUAVwBXAFoAcgBrAFEAUQBGAGsAWAB3AEcAdwBUAEQASwA1ACsANQAvAFkAUgBsADYAdwB0AG8A
TwBYAC8ANABtAGUAQQBqAG4ANQBuADkAegBwAHgATwA0ADEAaABIADUAcgBlAGYAdQBtADgAcABT
AEYAegBKAFIAaQBkAGoAUQA5AGMAeQBPAG4AWQBtAGQARABSADAAOABrAHMAegBEAGsATABIADkA
QgBHAE8AcgBrAGgANwB1AGQAZQBFAEsAdwB1AGIAVQB0AHQAQwBxADAAawBoAG0AVQBCAE0AdwBE
AGkANwBBAEUATgA0AGQAKwA1AGgASgAxAEsAbABlAE8AdgBNAGgATgBLAFMAMwBhAGMAMwBNADAA
cQBBAGEAUQBuAEkAeQB4AHYAZQBSAHUATgA1AEwANgBOAHQAZwBMAEQANABqAFoAMQA5AHAAcwA0
AHMAegBDAGIATQA0AEcAUABtAEcAQQBCADUAUwAyACsAdwBBAFAAYQBOAGcAdwBoAGEAMQBiAFMA
NgAwAEsAWgBSAE4AcABnAFQAWAB1AGcAWgAvAGoAVwBNAGEAYwBBAEwASQBoAHMAVgBqAFQAawBS
AGIARQBJAFUAKwBaAFQAMgB1ADIAaABRAGUAeABPAEkAUwBWADYAYwBoAFQARAA0AHMASwBkAHoA
TwBYAHAAcQBYAHoAYwBkAFgAaABUADgAbwA0AFUAZwBCAFkAWQBOAFAANQB2AHEAUgBUAEsAbwBt
AGQALwBOAGUASwBnAHMAdgBMAEEAawBxADEAbgB1AFYAWgB0AG8AQQBRAEcAVgBuAFEARAByAE0A
UgAyAEoAWgBKAG0ASABZAEIANwBKAGgAcABLAHMAbgBzADkAVwBDAEEASABRAFAAeQBCAEkAdABK
ADAAQwBMADAAcgBhAEwAaQBFADgAMQBmAFEAKwBBAFoANgBNAGoAUwBQAE4AcwBHAE8AdgBvAG8A
cwBaAG8AKwBuAHcAVABVAEwAeABDAFIARQBrADQAcQBzACsAUgAxAEMAYQBoAGYANAAyACsASABo
AFYARwAvADQATgBRAHIASwA2ADAAbQBNAEwAZABSAHoASwBsAFgAZwBQAEoAaQAwADUAawB2AG8A
TAB3AEkAawBqAFcAQQBZAG0AWQBhAEUAdwBLAEsAbQBWADAAcwA0AGEAeAB4AEYAeQBCAG0AdwBy
AHcAUQB1AEMASABPAEQAZgBKAEQATgBGAGsALwBHAG8AcwBuAFIASgBQAHMANgBCAFgAVwBIAHkA
MQBBAHIAOQBBAHIATABuAE4AbwBZADEAZwAzAGUAZwBYAEUANgBsAG0AQwBUAGcAQwA5AFkAagBT
AHQAQQAyAHcAWQBTAEgANwByAGMAagBSAHYAeQBmACsATQBRAFMAdwBYAFkAQQBwAGcAQwBrAHMA
eQBCAFcAQwA1AG0ARQBIAHAAcABtAE8ANQBtAEwAMwA1ACsAUAAvAFYARAA4AHgALwA=
</w:fldData>
        </w:fldChar>
      </w:r>
      <w:r>
        <w:rPr>
          <w:rFonts w:hint="eastAsia" w:ascii="黑体" w:eastAsia="黑体" w:cs="黑体"/>
          <w:color w:val="000000"/>
          <w:sz w:val="28"/>
          <w:szCs w:val="28"/>
          <w:lang w:eastAsia="zh-CN" w:bidi="ar"/>
        </w:rPr>
        <w:instrText xml:space="preserve">ADDIN CNKISM.UserStyle</w:instrText>
      </w:r>
      <w:r>
        <w:rPr>
          <w:rFonts w:hint="eastAsia" w:ascii="黑体" w:eastAsia="黑体" w:cs="黑体"/>
          <w:color w:val="000000"/>
          <w:sz w:val="28"/>
          <w:szCs w:val="28"/>
          <w:lang w:bidi="ar"/>
        </w:rPr>
        <w:fldChar w:fldCharType="separate"/>
      </w:r>
      <w:r>
        <w:rPr>
          <w:rFonts w:hint="eastAsia" w:ascii="黑体" w:eastAsia="黑体" w:cs="黑体"/>
          <w:color w:val="000000"/>
          <w:sz w:val="28"/>
          <w:szCs w:val="28"/>
          <w:lang w:bidi="ar"/>
        </w:rPr>
        <w:fldChar w:fldCharType="end"/>
      </w:r>
      <w:bookmarkStart w:id="0" w:name="_GoBack"/>
      <w:bookmarkEnd w:id="0"/>
      <w:r>
        <w:rPr>
          <w:rFonts w:hint="eastAsia" w:ascii="黑体" w:eastAsia="黑体" w:cs="黑体"/>
          <w:color w:val="000000"/>
          <w:sz w:val="28"/>
          <w:szCs w:val="28"/>
          <w:lang w:bidi="ar"/>
        </w:rPr>
        <w:t>附件1</w:t>
      </w:r>
    </w:p>
    <w:p w14:paraId="189EE024">
      <w:pPr>
        <w:widowControl/>
        <w:jc w:val="center"/>
        <w:textAlignment w:val="center"/>
        <w:rPr>
          <w:rFonts w:ascii="方正小标宋简体" w:hAnsi="方正小标宋简体" w:eastAsia="方正小标宋简体" w:cs="方正小标宋简体"/>
          <w:b/>
          <w:color w:val="000000"/>
          <w:kern w:val="0"/>
          <w:sz w:val="40"/>
          <w:szCs w:val="40"/>
          <w:lang w:bidi="ar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40"/>
          <w:szCs w:val="40"/>
          <w:lang w:bidi="ar"/>
        </w:rPr>
        <w:t>青岛滨海学院</w:t>
      </w:r>
    </w:p>
    <w:p w14:paraId="74CEF392">
      <w:pPr>
        <w:widowControl/>
        <w:jc w:val="center"/>
        <w:textAlignment w:val="center"/>
        <w:rPr>
          <w:rFonts w:ascii="方正小标宋简体" w:hAnsi="方正小标宋简体" w:eastAsia="方正小标宋简体" w:cs="方正小标宋简体"/>
          <w:b/>
          <w:color w:val="000000"/>
          <w:kern w:val="0"/>
          <w:sz w:val="40"/>
          <w:szCs w:val="40"/>
          <w:lang w:bidi="ar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40"/>
          <w:szCs w:val="40"/>
          <w:lang w:bidi="ar"/>
        </w:rPr>
        <w:t>招收台湾地区学生专业设置一览表</w:t>
      </w:r>
    </w:p>
    <w:tbl>
      <w:tblPr>
        <w:tblStyle w:val="5"/>
        <w:tblpPr w:leftFromText="180" w:rightFromText="180" w:vertAnchor="text" w:horzAnchor="page" w:tblpX="1121" w:tblpY="217"/>
        <w:tblOverlap w:val="never"/>
        <w:tblW w:w="894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2"/>
        <w:gridCol w:w="1276"/>
        <w:gridCol w:w="2095"/>
        <w:gridCol w:w="882"/>
        <w:gridCol w:w="1701"/>
        <w:gridCol w:w="992"/>
        <w:gridCol w:w="1418"/>
      </w:tblGrid>
      <w:tr w14:paraId="025F08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tblHeader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ECBAA">
            <w:pPr>
              <w:widowControl/>
              <w:spacing w:line="276" w:lineRule="auto"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1C672">
            <w:pPr>
              <w:widowControl/>
              <w:spacing w:line="276" w:lineRule="auto"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18"/>
                <w:szCs w:val="18"/>
                <w:lang w:bidi="ar"/>
              </w:rPr>
              <w:t>所属院系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6750F">
            <w:pPr>
              <w:widowControl/>
              <w:spacing w:line="276" w:lineRule="auto"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18"/>
                <w:szCs w:val="18"/>
                <w:lang w:bidi="ar"/>
              </w:rPr>
              <w:t>专业名称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B72FD">
            <w:pPr>
              <w:widowControl/>
              <w:spacing w:line="276" w:lineRule="auto"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18"/>
                <w:szCs w:val="18"/>
                <w:lang w:bidi="ar"/>
              </w:rPr>
              <w:t>授予</w:t>
            </w:r>
          </w:p>
          <w:p w14:paraId="3900BA48">
            <w:pPr>
              <w:widowControl/>
              <w:spacing w:line="276" w:lineRule="auto"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18"/>
                <w:szCs w:val="18"/>
                <w:lang w:bidi="ar"/>
              </w:rPr>
              <w:t>学位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4C0B6">
            <w:pPr>
              <w:widowControl/>
              <w:spacing w:line="276" w:lineRule="auto"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18"/>
                <w:szCs w:val="18"/>
                <w:lang w:bidi="ar"/>
              </w:rPr>
              <w:t>科类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71D634D">
            <w:pPr>
              <w:widowControl/>
              <w:spacing w:line="276" w:lineRule="auto"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18"/>
                <w:szCs w:val="18"/>
                <w:lang w:bidi="ar"/>
              </w:rPr>
              <w:t>学制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E1F57">
            <w:pPr>
              <w:spacing w:line="276" w:lineRule="auto"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18"/>
                <w:szCs w:val="18"/>
                <w:lang w:bidi="ar"/>
              </w:rPr>
              <w:t>学费(元)</w:t>
            </w:r>
          </w:p>
        </w:tc>
      </w:tr>
      <w:tr w14:paraId="621A0F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B7D7E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D5367">
            <w:pPr>
              <w:widowControl/>
              <w:spacing w:line="276" w:lineRule="auto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商学院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FB74B">
            <w:pPr>
              <w:widowControl/>
              <w:spacing w:line="276" w:lineRule="auto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市场营销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39B04">
            <w:pPr>
              <w:widowControl/>
              <w:spacing w:line="276" w:lineRule="auto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管理学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31C00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普通文理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21C13B9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四年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41381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22800</w:t>
            </w:r>
          </w:p>
        </w:tc>
      </w:tr>
      <w:tr w14:paraId="0F2D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2A233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BD63F">
            <w:pPr>
              <w:widowControl/>
              <w:spacing w:line="276" w:lineRule="auto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商学院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B2EAB">
            <w:pPr>
              <w:widowControl/>
              <w:spacing w:line="276" w:lineRule="auto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国际经济与贸易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0BA3C">
            <w:pPr>
              <w:widowControl/>
              <w:spacing w:line="276" w:lineRule="auto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经济学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0207E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普通文理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9FA72CB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四年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D718C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22800</w:t>
            </w:r>
          </w:p>
        </w:tc>
      </w:tr>
      <w:tr w14:paraId="5C1463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FB52A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567DD">
            <w:pPr>
              <w:widowControl/>
              <w:spacing w:line="276" w:lineRule="auto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财经学院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36B81">
            <w:pPr>
              <w:widowControl/>
              <w:spacing w:line="276" w:lineRule="auto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财务管理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9FC25">
            <w:pPr>
              <w:widowControl/>
              <w:spacing w:line="276" w:lineRule="auto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管理学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E3F43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普通文理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47F18407"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四年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7C7B8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800</w:t>
            </w:r>
          </w:p>
        </w:tc>
      </w:tr>
      <w:tr w14:paraId="6DC866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74230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BF05B">
            <w:pPr>
              <w:widowControl/>
              <w:spacing w:line="276" w:lineRule="auto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财经学院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95FB3">
            <w:pPr>
              <w:widowControl/>
              <w:spacing w:line="276" w:lineRule="auto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经济学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D1C9F">
            <w:pPr>
              <w:widowControl/>
              <w:spacing w:line="276" w:lineRule="auto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管理学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5A5F2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普通文理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1E065806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四年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29C6BF08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800</w:t>
            </w:r>
          </w:p>
        </w:tc>
      </w:tr>
      <w:tr w14:paraId="2EE8D5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648D2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84392">
            <w:pPr>
              <w:widowControl/>
              <w:spacing w:line="276" w:lineRule="auto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酒店管理学院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74870">
            <w:pPr>
              <w:widowControl/>
              <w:spacing w:line="276" w:lineRule="auto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酒店管理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0FE82">
            <w:pPr>
              <w:widowControl/>
              <w:spacing w:line="276" w:lineRule="auto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管理学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4F392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普通文理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49BFDD7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四年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12B7C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22800</w:t>
            </w:r>
          </w:p>
        </w:tc>
      </w:tr>
      <w:tr w14:paraId="5AEF95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E99B1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64C04">
            <w:pPr>
              <w:widowControl/>
              <w:spacing w:line="276" w:lineRule="auto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信息工程学院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43F6C">
            <w:pPr>
              <w:widowControl/>
              <w:spacing w:line="276" w:lineRule="auto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计算机科学与技术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744C3">
            <w:pPr>
              <w:widowControl/>
              <w:spacing w:line="276" w:lineRule="auto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工学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ABB91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理工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7A68803A"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四年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7D6EE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800</w:t>
            </w:r>
          </w:p>
        </w:tc>
      </w:tr>
      <w:tr w14:paraId="63D7C3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B09CB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4CB66">
            <w:pPr>
              <w:widowControl/>
              <w:spacing w:line="276" w:lineRule="auto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信息工程学院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12A66">
            <w:pPr>
              <w:widowControl/>
              <w:spacing w:line="276" w:lineRule="auto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电子科学与技术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3F714">
            <w:pPr>
              <w:widowControl/>
              <w:spacing w:line="276" w:lineRule="auto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工学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1101D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理工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7B33AF0E"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四年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8A4AA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800</w:t>
            </w:r>
          </w:p>
        </w:tc>
      </w:tr>
      <w:tr w14:paraId="4C1D64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BD55C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509FC">
            <w:pPr>
              <w:widowControl/>
              <w:spacing w:line="276" w:lineRule="auto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机电工程学院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4A4DA">
            <w:pPr>
              <w:widowControl/>
              <w:spacing w:line="276" w:lineRule="auto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金属材料工程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1DBE6">
            <w:pPr>
              <w:widowControl/>
              <w:spacing w:line="276" w:lineRule="auto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工学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4F72C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理工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00C5E7C7"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四年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BF872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800</w:t>
            </w:r>
          </w:p>
        </w:tc>
      </w:tr>
      <w:tr w14:paraId="6ADD7F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C3C98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DAB2B">
            <w:pPr>
              <w:widowControl/>
              <w:spacing w:line="276" w:lineRule="auto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机电工程学院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5D95D">
            <w:pPr>
              <w:widowControl/>
              <w:spacing w:line="276" w:lineRule="auto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工业设计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C727C">
            <w:pPr>
              <w:widowControl/>
              <w:spacing w:line="276" w:lineRule="auto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工学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CF7FF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理工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373651EE"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四年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CC457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800</w:t>
            </w:r>
          </w:p>
        </w:tc>
      </w:tr>
      <w:tr w14:paraId="6C14A5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4BE81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E2DE2">
            <w:pPr>
              <w:widowControl/>
              <w:spacing w:line="276" w:lineRule="auto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机电工程学院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D5F94">
            <w:pPr>
              <w:widowControl/>
              <w:spacing w:line="276" w:lineRule="auto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电气工程及其自动化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11225">
            <w:pPr>
              <w:widowControl/>
              <w:spacing w:line="276" w:lineRule="auto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工学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881D7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理工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57804B04"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四年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9803C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800</w:t>
            </w:r>
          </w:p>
        </w:tc>
      </w:tr>
      <w:tr w14:paraId="0D2EBE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EFEDE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F0054">
            <w:pPr>
              <w:widowControl/>
              <w:spacing w:line="276" w:lineRule="auto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机电工程学院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53CA0">
            <w:pPr>
              <w:widowControl/>
              <w:spacing w:line="276" w:lineRule="auto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机械设计制造及其自动化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CC323">
            <w:pPr>
              <w:widowControl/>
              <w:spacing w:line="276" w:lineRule="auto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工学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765FF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理工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2EFD12CE"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四年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E55B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800</w:t>
            </w:r>
          </w:p>
        </w:tc>
      </w:tr>
      <w:tr w14:paraId="005600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3F248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3FB84">
            <w:pPr>
              <w:widowControl/>
              <w:spacing w:line="276" w:lineRule="auto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艺术传媒学院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883D8">
            <w:pPr>
              <w:widowControl/>
              <w:spacing w:line="276" w:lineRule="auto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产品设计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5C671">
            <w:pPr>
              <w:widowControl/>
              <w:spacing w:line="276" w:lineRule="auto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艺术学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5379E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艺术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7064E84A"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四年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BC4C8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800</w:t>
            </w:r>
          </w:p>
        </w:tc>
      </w:tr>
      <w:tr w14:paraId="560464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07F5B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C3720">
            <w:pPr>
              <w:widowControl/>
              <w:spacing w:line="276" w:lineRule="auto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外国语学院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1D696">
            <w:pPr>
              <w:widowControl/>
              <w:spacing w:line="276" w:lineRule="auto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英语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0155C">
            <w:pPr>
              <w:widowControl/>
              <w:spacing w:line="276" w:lineRule="auto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文学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D45CA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普通文理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02A775AE"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四年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777BE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800</w:t>
            </w:r>
          </w:p>
        </w:tc>
      </w:tr>
      <w:tr w14:paraId="4263E4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4DEA9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8E1D4">
            <w:pPr>
              <w:widowControl/>
              <w:spacing w:line="276" w:lineRule="auto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外国语学院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556FB">
            <w:pPr>
              <w:widowControl/>
              <w:spacing w:line="276" w:lineRule="auto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日语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639C7">
            <w:pPr>
              <w:widowControl/>
              <w:spacing w:line="276" w:lineRule="auto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文学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F2EA8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普通文理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5A83D8AB"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四年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95FC2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800</w:t>
            </w:r>
          </w:p>
        </w:tc>
      </w:tr>
      <w:tr w14:paraId="763B79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F5630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B014C">
            <w:pPr>
              <w:widowControl/>
              <w:spacing w:line="276" w:lineRule="auto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外国语学院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889F2">
            <w:pPr>
              <w:widowControl/>
              <w:spacing w:line="276" w:lineRule="auto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朝鲜语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A6EDE">
            <w:pPr>
              <w:widowControl/>
              <w:spacing w:line="276" w:lineRule="auto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文学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7B69B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普通文理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5C846860"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四年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DBB06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800</w:t>
            </w:r>
          </w:p>
        </w:tc>
      </w:tr>
      <w:tr w14:paraId="0967E8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84050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B64AB">
            <w:pPr>
              <w:widowControl/>
              <w:spacing w:line="276" w:lineRule="auto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国际合作学院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04292">
            <w:pPr>
              <w:widowControl/>
              <w:spacing w:line="276" w:lineRule="auto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汉语国际教育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72DBA">
            <w:pPr>
              <w:widowControl/>
              <w:spacing w:line="276" w:lineRule="auto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文学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E10CA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普通文理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325C3441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四年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6110E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24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800</w:t>
            </w:r>
          </w:p>
        </w:tc>
      </w:tr>
    </w:tbl>
    <w:p w14:paraId="390AC610"/>
    <w:p w14:paraId="62F7F4D0"/>
    <w:p w14:paraId="4B819F82">
      <w:r>
        <w:rPr>
          <w:rFonts w:hint="eastAsia"/>
        </w:rPr>
        <w:t>备注：暂选择1</w:t>
      </w:r>
      <w:r>
        <w:t>6</w:t>
      </w:r>
      <w:r>
        <w:rPr>
          <w:rFonts w:hint="eastAsia"/>
        </w:rPr>
        <w:t>个本科专业对台湾地区学生招生。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8F79D6"/>
    <w:rsid w:val="00171A2E"/>
    <w:rsid w:val="001F4040"/>
    <w:rsid w:val="0029374A"/>
    <w:rsid w:val="003D20AB"/>
    <w:rsid w:val="004275F1"/>
    <w:rsid w:val="00485C21"/>
    <w:rsid w:val="004D3CC9"/>
    <w:rsid w:val="00610D4C"/>
    <w:rsid w:val="006C40E6"/>
    <w:rsid w:val="006E3985"/>
    <w:rsid w:val="007865B7"/>
    <w:rsid w:val="00793564"/>
    <w:rsid w:val="007971AB"/>
    <w:rsid w:val="0085298D"/>
    <w:rsid w:val="00937DD6"/>
    <w:rsid w:val="009931E4"/>
    <w:rsid w:val="009A0279"/>
    <w:rsid w:val="00C20252"/>
    <w:rsid w:val="00C55DAB"/>
    <w:rsid w:val="00D81430"/>
    <w:rsid w:val="00DB7487"/>
    <w:rsid w:val="00E75EB9"/>
    <w:rsid w:val="00ED207E"/>
    <w:rsid w:val="00EE624D"/>
    <w:rsid w:val="00F73AF9"/>
    <w:rsid w:val="00FA2CB2"/>
    <w:rsid w:val="00FC7432"/>
    <w:rsid w:val="1CA743AA"/>
    <w:rsid w:val="1E532003"/>
    <w:rsid w:val="328F79D6"/>
    <w:rsid w:val="6D535020"/>
    <w:rsid w:val="7336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after="15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Company>http://sdwm.org</Company>
  <Pages>1</Pages>
  <Words>388</Words>
  <Characters>460</Characters>
  <Lines>4</Lines>
  <Paragraphs>1</Paragraphs>
  <TotalTime>87</TotalTime>
  <ScaleCrop>false</ScaleCrop>
  <LinksUpToDate>false</LinksUpToDate>
  <CharactersWithSpaces>460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2019-04-01T06:16:00Z</dcterms:created>
  <dc:creator>小祥1369364942</dc:creator>
  <cp:lastModifiedBy>王</cp:lastModifiedBy>
  <cp:lastPrinted>2024-12-09T03:33:10Z</cp:lastPrinted>
  <dcterms:modified xsi:type="dcterms:W3CDTF">2024-12-09T03:35:04Z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766AA13BEC914B7B9899A6EC6DA08A35</vt:lpwstr>
  </property>
</Properties>
</file>