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3E1AD" w14:textId="77777777" w:rsidR="005267FC" w:rsidRDefault="00FF10D0">
      <w:pPr>
        <w:tabs>
          <w:tab w:val="left" w:pos="780"/>
        </w:tabs>
        <w:spacing w:beforeLines="75" w:before="234" w:line="500" w:lineRule="exact"/>
        <w:rPr>
          <w:rFonts w:ascii="华文中宋" w:eastAsia="华文中宋" w:hAnsi="华文中宋"/>
          <w:sz w:val="24"/>
          <w:szCs w:val="24"/>
        </w:rPr>
      </w:pPr>
      <w:r>
        <w:rPr>
          <w:rFonts w:ascii="华文中宋" w:eastAsia="华文中宋" w:hAnsi="华文中宋" w:hint="eastAsia"/>
          <w:sz w:val="24"/>
          <w:szCs w:val="24"/>
        </w:rPr>
        <w:t>附件2</w:t>
      </w:r>
    </w:p>
    <w:p w14:paraId="1DE58A82" w14:textId="71352111" w:rsidR="005267FC" w:rsidRDefault="00FF10D0">
      <w:pPr>
        <w:tabs>
          <w:tab w:val="left" w:pos="780"/>
        </w:tabs>
        <w:spacing w:beforeLines="75" w:before="234" w:line="50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青岛滨海学院招收台湾高中毕业生</w:t>
      </w:r>
    </w:p>
    <w:p w14:paraId="09FF5CD8" w14:textId="77777777" w:rsidR="005267FC" w:rsidRDefault="00FF10D0">
      <w:pPr>
        <w:tabs>
          <w:tab w:val="left" w:pos="780"/>
        </w:tabs>
        <w:spacing w:beforeLines="75" w:before="234" w:line="500" w:lineRule="exact"/>
        <w:ind w:firstLineChars="1000" w:firstLine="3604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申请表</w:t>
      </w:r>
    </w:p>
    <w:p w14:paraId="2499861D" w14:textId="77777777" w:rsidR="005267FC" w:rsidRDefault="00FF10D0">
      <w:pPr>
        <w:tabs>
          <w:tab w:val="left" w:pos="780"/>
        </w:tabs>
        <w:spacing w:beforeLines="50" w:before="156" w:line="500" w:lineRule="exact"/>
        <w:ind w:leftChars="-450" w:left="-945" w:firstLineChars="295" w:firstLine="652"/>
        <w:jc w:val="left"/>
        <w:rPr>
          <w:rFonts w:ascii="创艺繁黑体" w:eastAsia="创艺繁黑体" w:hAnsi="宋体"/>
          <w:b/>
          <w:bCs/>
          <w:sz w:val="22"/>
        </w:rPr>
      </w:pPr>
      <w:r>
        <w:rPr>
          <w:rFonts w:ascii="创艺繁黑体" w:hAnsi="宋体"/>
          <w:b/>
          <w:bCs/>
          <w:sz w:val="22"/>
        </w:rPr>
        <w:t>个人基本情况</w:t>
      </w:r>
    </w:p>
    <w:tbl>
      <w:tblPr>
        <w:tblW w:w="1004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6"/>
        <w:gridCol w:w="2317"/>
        <w:gridCol w:w="616"/>
        <w:gridCol w:w="873"/>
        <w:gridCol w:w="757"/>
        <w:gridCol w:w="1788"/>
        <w:gridCol w:w="1931"/>
      </w:tblGrid>
      <w:tr w:rsidR="005267FC" w14:paraId="23B4C5CB" w14:textId="77777777">
        <w:trPr>
          <w:cantSplit/>
          <w:trHeight w:val="452"/>
          <w:jc w:val="center"/>
        </w:trPr>
        <w:tc>
          <w:tcPr>
            <w:tcW w:w="1766" w:type="dxa"/>
            <w:vAlign w:val="center"/>
          </w:tcPr>
          <w:p w14:paraId="30BAD07E" w14:textId="77777777" w:rsidR="005267FC" w:rsidRDefault="00FF10D0">
            <w:pPr>
              <w:rPr>
                <w:rFonts w:ascii="创艺繁黑体" w:eastAsia="创艺繁黑体" w:hAnsi="宋体"/>
                <w:sz w:val="18"/>
              </w:rPr>
            </w:pPr>
            <w:r>
              <w:rPr>
                <w:rFonts w:ascii="创艺繁黑体" w:hAnsi="宋体" w:hint="eastAsia"/>
                <w:sz w:val="18"/>
              </w:rPr>
              <w:t>姓名（中文）</w:t>
            </w:r>
          </w:p>
        </w:tc>
        <w:tc>
          <w:tcPr>
            <w:tcW w:w="2317" w:type="dxa"/>
            <w:vAlign w:val="center"/>
          </w:tcPr>
          <w:p w14:paraId="09DD2FF8" w14:textId="77777777" w:rsidR="005267FC" w:rsidRDefault="005267FC">
            <w:pPr>
              <w:rPr>
                <w:rFonts w:ascii="创艺繁黑体" w:eastAsia="创艺繁黑体" w:hAnsi="宋体"/>
                <w:sz w:val="18"/>
              </w:rPr>
            </w:pPr>
          </w:p>
        </w:tc>
        <w:tc>
          <w:tcPr>
            <w:tcW w:w="1489" w:type="dxa"/>
            <w:gridSpan w:val="2"/>
            <w:vAlign w:val="center"/>
          </w:tcPr>
          <w:p w14:paraId="0585E76F" w14:textId="77777777" w:rsidR="005267FC" w:rsidRDefault="00FF10D0">
            <w:pPr>
              <w:rPr>
                <w:rFonts w:ascii="创艺繁黑体" w:eastAsia="创艺繁黑体" w:hAnsi="宋体"/>
                <w:sz w:val="18"/>
              </w:rPr>
            </w:pPr>
            <w:r>
              <w:rPr>
                <w:rFonts w:ascii="创艺繁黑体" w:hAnsi="宋体"/>
                <w:sz w:val="18"/>
              </w:rPr>
              <w:t>性别</w:t>
            </w:r>
          </w:p>
        </w:tc>
        <w:tc>
          <w:tcPr>
            <w:tcW w:w="2545" w:type="dxa"/>
            <w:gridSpan w:val="2"/>
            <w:vAlign w:val="center"/>
          </w:tcPr>
          <w:p w14:paraId="7D0C327C" w14:textId="77777777" w:rsidR="005267FC" w:rsidRDefault="005267FC">
            <w:pPr>
              <w:rPr>
                <w:rFonts w:ascii="创艺繁黑体" w:eastAsia="创艺繁黑体" w:hAnsi="宋体"/>
                <w:sz w:val="18"/>
              </w:rPr>
            </w:pPr>
          </w:p>
        </w:tc>
        <w:tc>
          <w:tcPr>
            <w:tcW w:w="1931" w:type="dxa"/>
            <w:vMerge w:val="restart"/>
            <w:vAlign w:val="center"/>
          </w:tcPr>
          <w:p w14:paraId="57F9C2D8" w14:textId="77777777" w:rsidR="005267FC" w:rsidRDefault="00FF10D0">
            <w:pPr>
              <w:jc w:val="center"/>
              <w:rPr>
                <w:rFonts w:ascii="创艺繁黑体" w:eastAsia="创艺繁黑体" w:hAnsi="宋体"/>
                <w:sz w:val="18"/>
              </w:rPr>
            </w:pPr>
            <w:r>
              <w:rPr>
                <w:rFonts w:ascii="创艺繁黑体" w:hAnsi="宋体" w:hint="eastAsia"/>
                <w:sz w:val="18"/>
              </w:rPr>
              <w:t>一寸照片</w:t>
            </w:r>
          </w:p>
        </w:tc>
      </w:tr>
      <w:tr w:rsidR="005267FC" w14:paraId="0F526623" w14:textId="77777777">
        <w:trPr>
          <w:cantSplit/>
          <w:trHeight w:val="452"/>
          <w:jc w:val="center"/>
        </w:trPr>
        <w:tc>
          <w:tcPr>
            <w:tcW w:w="1766" w:type="dxa"/>
            <w:vAlign w:val="center"/>
          </w:tcPr>
          <w:p w14:paraId="6914B0BF" w14:textId="77777777" w:rsidR="005267FC" w:rsidRDefault="00FF10D0">
            <w:pPr>
              <w:rPr>
                <w:rFonts w:ascii="创艺繁黑体" w:eastAsia="创艺繁黑体" w:hAnsi="宋体"/>
                <w:sz w:val="18"/>
              </w:rPr>
            </w:pPr>
            <w:r>
              <w:rPr>
                <w:rFonts w:ascii="创艺繁黑体" w:hAnsi="宋体" w:hint="eastAsia"/>
                <w:sz w:val="18"/>
              </w:rPr>
              <w:t>出生日期</w:t>
            </w:r>
            <w:r>
              <w:rPr>
                <w:rFonts w:ascii="创艺繁黑体" w:hAnsi="宋体"/>
                <w:sz w:val="18"/>
              </w:rPr>
              <w:t xml:space="preserve"> </w:t>
            </w:r>
            <w:r>
              <w:rPr>
                <w:rFonts w:ascii="创艺繁黑体" w:hAnsi="宋体" w:hint="eastAsia"/>
                <w:sz w:val="18"/>
              </w:rPr>
              <w:t>（公元）</w:t>
            </w:r>
          </w:p>
        </w:tc>
        <w:tc>
          <w:tcPr>
            <w:tcW w:w="6351" w:type="dxa"/>
            <w:gridSpan w:val="5"/>
            <w:vAlign w:val="center"/>
          </w:tcPr>
          <w:p w14:paraId="59CD6B79" w14:textId="77777777" w:rsidR="005267FC" w:rsidRDefault="00FF10D0">
            <w:pPr>
              <w:rPr>
                <w:rFonts w:ascii="创艺繁黑体" w:eastAsia="创艺繁黑体" w:hAnsi="宋体"/>
                <w:sz w:val="18"/>
              </w:rPr>
            </w:pPr>
            <w:r>
              <w:rPr>
                <w:rFonts w:ascii="创艺繁黑体" w:hAnsi="宋体"/>
                <w:sz w:val="18"/>
              </w:rPr>
              <w:t>_____  /____ /____ (</w:t>
            </w:r>
            <w:r>
              <w:rPr>
                <w:rFonts w:ascii="创艺繁黑体" w:hAnsi="宋体" w:hint="eastAsia"/>
                <w:sz w:val="18"/>
              </w:rPr>
              <w:t>年</w:t>
            </w:r>
            <w:r>
              <w:rPr>
                <w:rFonts w:ascii="创艺繁黑体" w:hAnsi="宋体"/>
                <w:sz w:val="18"/>
              </w:rPr>
              <w:t>/</w:t>
            </w:r>
            <w:r>
              <w:rPr>
                <w:rFonts w:ascii="创艺繁黑体" w:hAnsi="宋体" w:hint="eastAsia"/>
                <w:sz w:val="18"/>
              </w:rPr>
              <w:t>月</w:t>
            </w:r>
            <w:r>
              <w:rPr>
                <w:rFonts w:ascii="创艺繁黑体" w:hAnsi="宋体"/>
                <w:sz w:val="18"/>
              </w:rPr>
              <w:t>/</w:t>
            </w:r>
            <w:r>
              <w:rPr>
                <w:rFonts w:ascii="创艺繁黑体" w:hAnsi="宋体" w:hint="eastAsia"/>
                <w:sz w:val="18"/>
              </w:rPr>
              <w:t>日</w:t>
            </w:r>
            <w:r>
              <w:rPr>
                <w:rFonts w:ascii="创艺繁黑体" w:hAnsi="宋体"/>
                <w:sz w:val="18"/>
              </w:rPr>
              <w:t>)</w:t>
            </w:r>
          </w:p>
        </w:tc>
        <w:tc>
          <w:tcPr>
            <w:tcW w:w="1931" w:type="dxa"/>
            <w:vMerge/>
            <w:vAlign w:val="center"/>
          </w:tcPr>
          <w:p w14:paraId="38A0E3DD" w14:textId="77777777" w:rsidR="005267FC" w:rsidRDefault="005267FC">
            <w:pPr>
              <w:rPr>
                <w:rFonts w:ascii="创艺繁黑体" w:eastAsia="创艺繁黑体" w:hAnsi="宋体"/>
                <w:sz w:val="18"/>
              </w:rPr>
            </w:pPr>
          </w:p>
        </w:tc>
      </w:tr>
      <w:tr w:rsidR="005267FC" w14:paraId="2F0FCFD6" w14:textId="77777777">
        <w:trPr>
          <w:cantSplit/>
          <w:trHeight w:val="452"/>
          <w:jc w:val="center"/>
        </w:trPr>
        <w:tc>
          <w:tcPr>
            <w:tcW w:w="1766" w:type="dxa"/>
            <w:vAlign w:val="center"/>
          </w:tcPr>
          <w:p w14:paraId="6724FFD0" w14:textId="77777777" w:rsidR="005267FC" w:rsidRDefault="00FF10D0">
            <w:pPr>
              <w:rPr>
                <w:rFonts w:ascii="创艺繁黑体" w:hAnsi="宋体"/>
                <w:sz w:val="18"/>
              </w:rPr>
            </w:pPr>
            <w:r>
              <w:rPr>
                <w:rFonts w:ascii="创艺繁黑体" w:hAnsi="宋体"/>
                <w:sz w:val="18"/>
              </w:rPr>
              <w:t>台胞证号码</w:t>
            </w:r>
          </w:p>
        </w:tc>
        <w:tc>
          <w:tcPr>
            <w:tcW w:w="2317" w:type="dxa"/>
            <w:vAlign w:val="center"/>
          </w:tcPr>
          <w:p w14:paraId="1176CA1F" w14:textId="77777777" w:rsidR="005267FC" w:rsidRDefault="005267FC">
            <w:pPr>
              <w:rPr>
                <w:rFonts w:ascii="创艺繁黑体" w:eastAsia="创艺繁黑体" w:hAnsi="宋体"/>
                <w:sz w:val="18"/>
              </w:rPr>
            </w:pPr>
          </w:p>
        </w:tc>
        <w:tc>
          <w:tcPr>
            <w:tcW w:w="1489" w:type="dxa"/>
            <w:gridSpan w:val="2"/>
            <w:vAlign w:val="center"/>
          </w:tcPr>
          <w:p w14:paraId="1534CEE5" w14:textId="77777777" w:rsidR="005267FC" w:rsidRDefault="00FF10D0">
            <w:pPr>
              <w:rPr>
                <w:rFonts w:ascii="创艺繁黑体" w:hAnsi="宋体"/>
                <w:sz w:val="18"/>
              </w:rPr>
            </w:pPr>
            <w:r>
              <w:rPr>
                <w:rFonts w:ascii="创艺繁黑体" w:hAnsi="宋体"/>
                <w:sz w:val="18"/>
              </w:rPr>
              <w:t>身份证号码</w:t>
            </w:r>
          </w:p>
        </w:tc>
        <w:tc>
          <w:tcPr>
            <w:tcW w:w="2545" w:type="dxa"/>
            <w:gridSpan w:val="2"/>
            <w:vAlign w:val="center"/>
          </w:tcPr>
          <w:p w14:paraId="25F1F38C" w14:textId="77777777" w:rsidR="005267FC" w:rsidRDefault="005267FC">
            <w:pPr>
              <w:rPr>
                <w:rFonts w:ascii="创艺繁黑体" w:eastAsia="创艺繁黑体" w:hAnsi="宋体"/>
                <w:sz w:val="18"/>
              </w:rPr>
            </w:pPr>
          </w:p>
        </w:tc>
        <w:tc>
          <w:tcPr>
            <w:tcW w:w="1931" w:type="dxa"/>
            <w:vMerge/>
            <w:vAlign w:val="center"/>
          </w:tcPr>
          <w:p w14:paraId="4E18F8DB" w14:textId="77777777" w:rsidR="005267FC" w:rsidRDefault="005267FC">
            <w:pPr>
              <w:rPr>
                <w:rFonts w:ascii="创艺繁黑体" w:eastAsia="创艺繁黑体" w:hAnsi="宋体"/>
                <w:sz w:val="18"/>
              </w:rPr>
            </w:pPr>
          </w:p>
        </w:tc>
      </w:tr>
      <w:tr w:rsidR="005267FC" w14:paraId="2E9296D9" w14:textId="77777777">
        <w:trPr>
          <w:cantSplit/>
          <w:trHeight w:val="452"/>
          <w:jc w:val="center"/>
        </w:trPr>
        <w:tc>
          <w:tcPr>
            <w:tcW w:w="1766" w:type="dxa"/>
            <w:vAlign w:val="center"/>
          </w:tcPr>
          <w:p w14:paraId="0CA51C43" w14:textId="77777777" w:rsidR="005267FC" w:rsidRDefault="00FF10D0">
            <w:pPr>
              <w:rPr>
                <w:rFonts w:ascii="创艺繁黑体" w:eastAsia="创艺繁黑体" w:hAnsi="宋体"/>
                <w:sz w:val="18"/>
              </w:rPr>
            </w:pPr>
            <w:r>
              <w:rPr>
                <w:rFonts w:ascii="创艺繁黑体" w:hAnsi="宋体"/>
                <w:sz w:val="18"/>
              </w:rPr>
              <w:t>现就读学校</w:t>
            </w:r>
          </w:p>
        </w:tc>
        <w:tc>
          <w:tcPr>
            <w:tcW w:w="2317" w:type="dxa"/>
            <w:vAlign w:val="center"/>
          </w:tcPr>
          <w:p w14:paraId="3539EFD0" w14:textId="77777777" w:rsidR="005267FC" w:rsidRDefault="005267FC">
            <w:pPr>
              <w:rPr>
                <w:rFonts w:ascii="创艺繁黑体" w:eastAsia="创艺繁黑体" w:hAnsi="宋体"/>
                <w:sz w:val="18"/>
              </w:rPr>
            </w:pPr>
          </w:p>
        </w:tc>
        <w:tc>
          <w:tcPr>
            <w:tcW w:w="1489" w:type="dxa"/>
            <w:gridSpan w:val="2"/>
            <w:vAlign w:val="center"/>
          </w:tcPr>
          <w:p w14:paraId="0AB1BE41" w14:textId="77777777" w:rsidR="005267FC" w:rsidRDefault="00FF10D0">
            <w:pPr>
              <w:rPr>
                <w:rFonts w:ascii="创艺繁黑体" w:eastAsia="创艺繁黑体" w:hAnsi="宋体"/>
                <w:sz w:val="18"/>
              </w:rPr>
            </w:pPr>
            <w:r>
              <w:rPr>
                <w:rFonts w:ascii="创艺繁黑体" w:hAnsi="宋体" w:hint="eastAsia"/>
                <w:sz w:val="18"/>
              </w:rPr>
              <w:t>出生地</w:t>
            </w:r>
          </w:p>
        </w:tc>
        <w:tc>
          <w:tcPr>
            <w:tcW w:w="2545" w:type="dxa"/>
            <w:gridSpan w:val="2"/>
            <w:vAlign w:val="center"/>
          </w:tcPr>
          <w:p w14:paraId="5FDC8639" w14:textId="77777777" w:rsidR="005267FC" w:rsidRDefault="005267FC">
            <w:pPr>
              <w:rPr>
                <w:rFonts w:ascii="创艺繁黑体" w:eastAsia="创艺繁黑体" w:hAnsi="宋体"/>
                <w:sz w:val="18"/>
              </w:rPr>
            </w:pPr>
          </w:p>
        </w:tc>
        <w:tc>
          <w:tcPr>
            <w:tcW w:w="1931" w:type="dxa"/>
            <w:vMerge/>
            <w:vAlign w:val="center"/>
          </w:tcPr>
          <w:p w14:paraId="2A1624E8" w14:textId="77777777" w:rsidR="005267FC" w:rsidRDefault="005267FC">
            <w:pPr>
              <w:rPr>
                <w:rFonts w:ascii="创艺繁黑体" w:eastAsia="创艺繁黑体" w:hAnsi="宋体"/>
                <w:sz w:val="18"/>
              </w:rPr>
            </w:pPr>
          </w:p>
        </w:tc>
      </w:tr>
      <w:tr w:rsidR="005267FC" w14:paraId="34A47DD6" w14:textId="77777777">
        <w:trPr>
          <w:cantSplit/>
          <w:trHeight w:val="910"/>
          <w:jc w:val="center"/>
        </w:trPr>
        <w:tc>
          <w:tcPr>
            <w:tcW w:w="1766" w:type="dxa"/>
            <w:vAlign w:val="center"/>
          </w:tcPr>
          <w:p w14:paraId="48B1D002" w14:textId="77777777" w:rsidR="005267FC" w:rsidRDefault="00FF10D0">
            <w:pPr>
              <w:rPr>
                <w:rFonts w:ascii="创艺繁黑体" w:eastAsia="创艺繁黑体" w:hAnsi="宋体"/>
                <w:sz w:val="18"/>
              </w:rPr>
            </w:pPr>
            <w:r>
              <w:rPr>
                <w:rFonts w:ascii="创艺繁黑体" w:hAnsi="宋体"/>
                <w:sz w:val="18"/>
              </w:rPr>
              <w:t>通讯地址</w:t>
            </w:r>
          </w:p>
        </w:tc>
        <w:tc>
          <w:tcPr>
            <w:tcW w:w="6351" w:type="dxa"/>
            <w:gridSpan w:val="5"/>
            <w:vAlign w:val="center"/>
          </w:tcPr>
          <w:p w14:paraId="6885BA03" w14:textId="77777777" w:rsidR="005267FC" w:rsidRDefault="005267FC">
            <w:pPr>
              <w:rPr>
                <w:rFonts w:ascii="创艺繁黑体" w:eastAsia="创艺繁黑体" w:hAnsi="宋体"/>
                <w:sz w:val="18"/>
              </w:rPr>
            </w:pPr>
          </w:p>
          <w:p w14:paraId="6D3DE465" w14:textId="77777777" w:rsidR="005267FC" w:rsidRDefault="005267FC">
            <w:pPr>
              <w:rPr>
                <w:rFonts w:ascii="创艺繁黑体" w:eastAsia="创艺繁黑体" w:hAnsi="宋体"/>
                <w:sz w:val="18"/>
              </w:rPr>
            </w:pPr>
          </w:p>
        </w:tc>
        <w:tc>
          <w:tcPr>
            <w:tcW w:w="1931" w:type="dxa"/>
            <w:vMerge/>
            <w:vAlign w:val="center"/>
          </w:tcPr>
          <w:p w14:paraId="7A6FF8B0" w14:textId="77777777" w:rsidR="005267FC" w:rsidRDefault="005267FC">
            <w:pPr>
              <w:rPr>
                <w:rFonts w:ascii="创艺繁黑体" w:eastAsia="创艺繁黑体" w:hAnsi="宋体"/>
                <w:sz w:val="18"/>
              </w:rPr>
            </w:pPr>
          </w:p>
        </w:tc>
      </w:tr>
      <w:tr w:rsidR="005267FC" w14:paraId="334E5298" w14:textId="77777777">
        <w:trPr>
          <w:cantSplit/>
          <w:trHeight w:val="466"/>
          <w:jc w:val="center"/>
        </w:trPr>
        <w:tc>
          <w:tcPr>
            <w:tcW w:w="1766" w:type="dxa"/>
            <w:vAlign w:val="center"/>
          </w:tcPr>
          <w:p w14:paraId="257C4500" w14:textId="77777777" w:rsidR="005267FC" w:rsidRDefault="00FF10D0">
            <w:pPr>
              <w:rPr>
                <w:rFonts w:ascii="创艺繁黑体" w:eastAsia="创艺繁黑体" w:hAnsi="宋体"/>
                <w:sz w:val="18"/>
              </w:rPr>
            </w:pPr>
            <w:r>
              <w:rPr>
                <w:rFonts w:ascii="创艺繁黑体" w:hAnsi="宋体" w:hint="eastAsia"/>
                <w:sz w:val="18"/>
              </w:rPr>
              <w:t>联系电话</w:t>
            </w:r>
          </w:p>
        </w:tc>
        <w:tc>
          <w:tcPr>
            <w:tcW w:w="2933" w:type="dxa"/>
            <w:gridSpan w:val="2"/>
            <w:vAlign w:val="center"/>
          </w:tcPr>
          <w:p w14:paraId="2B6FC4B4" w14:textId="77777777" w:rsidR="005267FC" w:rsidRDefault="005267FC">
            <w:pPr>
              <w:rPr>
                <w:rFonts w:ascii="创艺繁黑体" w:eastAsia="创艺繁黑体" w:hAnsi="宋体"/>
                <w:sz w:val="18"/>
              </w:rPr>
            </w:pPr>
          </w:p>
        </w:tc>
        <w:tc>
          <w:tcPr>
            <w:tcW w:w="1630" w:type="dxa"/>
            <w:gridSpan w:val="2"/>
            <w:vAlign w:val="center"/>
          </w:tcPr>
          <w:p w14:paraId="79D9ED9A" w14:textId="77777777" w:rsidR="005267FC" w:rsidRDefault="00FF10D0">
            <w:pPr>
              <w:rPr>
                <w:rFonts w:ascii="创艺繁黑体" w:eastAsia="创艺繁黑体" w:hAnsi="宋体"/>
                <w:sz w:val="18"/>
              </w:rPr>
            </w:pPr>
            <w:r>
              <w:rPr>
                <w:rFonts w:ascii="创艺繁黑体" w:hAnsi="宋体" w:hint="eastAsia"/>
                <w:sz w:val="18"/>
              </w:rPr>
              <w:t>邮箱</w:t>
            </w:r>
          </w:p>
        </w:tc>
        <w:tc>
          <w:tcPr>
            <w:tcW w:w="3719" w:type="dxa"/>
            <w:gridSpan w:val="2"/>
            <w:vAlign w:val="center"/>
          </w:tcPr>
          <w:p w14:paraId="387D2056" w14:textId="77777777" w:rsidR="005267FC" w:rsidRDefault="005267FC">
            <w:pPr>
              <w:rPr>
                <w:rFonts w:ascii="创艺繁黑体" w:eastAsia="创艺繁黑体" w:hAnsi="宋体"/>
                <w:sz w:val="18"/>
              </w:rPr>
            </w:pPr>
          </w:p>
        </w:tc>
      </w:tr>
      <w:tr w:rsidR="005267FC" w14:paraId="7600989F" w14:textId="77777777">
        <w:trPr>
          <w:cantSplit/>
          <w:trHeight w:val="465"/>
          <w:jc w:val="center"/>
        </w:trPr>
        <w:tc>
          <w:tcPr>
            <w:tcW w:w="1766" w:type="dxa"/>
            <w:vAlign w:val="center"/>
          </w:tcPr>
          <w:p w14:paraId="5EC35268" w14:textId="77777777" w:rsidR="005267FC" w:rsidRDefault="00FF10D0">
            <w:pPr>
              <w:rPr>
                <w:rFonts w:ascii="创艺繁黑体" w:eastAsia="创艺繁黑体" w:hAnsi="宋体"/>
                <w:sz w:val="18"/>
              </w:rPr>
            </w:pPr>
            <w:r>
              <w:rPr>
                <w:rFonts w:ascii="创艺繁黑体" w:hAnsi="宋体"/>
                <w:sz w:val="18"/>
              </w:rPr>
              <w:t>紧急联络人及电话</w:t>
            </w:r>
          </w:p>
        </w:tc>
        <w:tc>
          <w:tcPr>
            <w:tcW w:w="8282" w:type="dxa"/>
            <w:gridSpan w:val="6"/>
            <w:vAlign w:val="center"/>
          </w:tcPr>
          <w:p w14:paraId="063D3AAC" w14:textId="77777777" w:rsidR="005267FC" w:rsidRDefault="005267FC">
            <w:pPr>
              <w:rPr>
                <w:rFonts w:ascii="创艺繁黑体" w:eastAsia="创艺繁黑体" w:hAnsi="宋体"/>
                <w:sz w:val="18"/>
              </w:rPr>
            </w:pPr>
          </w:p>
        </w:tc>
      </w:tr>
    </w:tbl>
    <w:p w14:paraId="0FEBF830" w14:textId="77777777" w:rsidR="005267FC" w:rsidRDefault="00FF10D0">
      <w:pPr>
        <w:spacing w:beforeLines="50" w:before="156"/>
        <w:ind w:leftChars="-449" w:left="-943" w:firstLineChars="345" w:firstLine="762"/>
        <w:rPr>
          <w:rFonts w:ascii="创艺繁黑体" w:eastAsia="创艺繁黑体" w:hAnsi="宋体"/>
          <w:b/>
          <w:bCs/>
          <w:sz w:val="22"/>
        </w:rPr>
      </w:pPr>
      <w:r>
        <w:rPr>
          <w:rFonts w:ascii="创艺繁黑体" w:hAnsi="宋体"/>
          <w:b/>
          <w:bCs/>
          <w:sz w:val="22"/>
        </w:rPr>
        <w:t>选报专业志愿（按优先级填写）</w:t>
      </w:r>
    </w:p>
    <w:tbl>
      <w:tblPr>
        <w:tblW w:w="1000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7"/>
        <w:gridCol w:w="3060"/>
        <w:gridCol w:w="4964"/>
      </w:tblGrid>
      <w:tr w:rsidR="005267FC" w14:paraId="074B23CA" w14:textId="77777777">
        <w:trPr>
          <w:cantSplit/>
          <w:jc w:val="center"/>
        </w:trPr>
        <w:tc>
          <w:tcPr>
            <w:tcW w:w="1977" w:type="dxa"/>
            <w:vAlign w:val="center"/>
          </w:tcPr>
          <w:p w14:paraId="6A9CF69E" w14:textId="77777777" w:rsidR="005267FC" w:rsidRDefault="00FF10D0">
            <w:pPr>
              <w:spacing w:afterLines="50" w:after="156"/>
              <w:rPr>
                <w:rFonts w:ascii="创艺繁黑体" w:eastAsia="创艺繁黑体" w:hAnsi="宋体"/>
                <w:b/>
                <w:sz w:val="18"/>
              </w:rPr>
            </w:pPr>
            <w:r>
              <w:rPr>
                <w:rFonts w:ascii="创艺繁黑体" w:hAnsi="宋体"/>
                <w:b/>
                <w:sz w:val="18"/>
              </w:rPr>
              <w:t>专业志愿顺序</w:t>
            </w:r>
          </w:p>
        </w:tc>
        <w:tc>
          <w:tcPr>
            <w:tcW w:w="8024" w:type="dxa"/>
            <w:gridSpan w:val="2"/>
            <w:vAlign w:val="center"/>
          </w:tcPr>
          <w:p w14:paraId="22ADF98C" w14:textId="77777777" w:rsidR="005267FC" w:rsidRDefault="00FF10D0">
            <w:pPr>
              <w:spacing w:afterLines="50" w:after="156"/>
              <w:jc w:val="center"/>
              <w:rPr>
                <w:rFonts w:ascii="创艺繁黑体" w:eastAsia="创艺繁黑体" w:hAnsi="宋体"/>
                <w:b/>
                <w:sz w:val="18"/>
              </w:rPr>
            </w:pPr>
            <w:r>
              <w:rPr>
                <w:rFonts w:ascii="创艺繁黑体" w:hAnsi="宋体"/>
                <w:b/>
                <w:sz w:val="18"/>
              </w:rPr>
              <w:t>专业名称</w:t>
            </w:r>
          </w:p>
        </w:tc>
      </w:tr>
      <w:tr w:rsidR="005267FC" w14:paraId="69EBFD7F" w14:textId="77777777">
        <w:trPr>
          <w:cantSplit/>
          <w:jc w:val="center"/>
        </w:trPr>
        <w:tc>
          <w:tcPr>
            <w:tcW w:w="1977" w:type="dxa"/>
            <w:vAlign w:val="center"/>
          </w:tcPr>
          <w:p w14:paraId="68A8AB23" w14:textId="77777777" w:rsidR="005267FC" w:rsidRDefault="00FF10D0">
            <w:pPr>
              <w:spacing w:afterLines="50" w:after="156"/>
              <w:rPr>
                <w:rFonts w:ascii="创艺繁黑体" w:eastAsia="创艺繁黑体" w:hAnsi="宋体"/>
                <w:sz w:val="18"/>
              </w:rPr>
            </w:pPr>
            <w:r>
              <w:rPr>
                <w:rFonts w:ascii="创艺繁黑体" w:hAnsi="宋体"/>
                <w:sz w:val="18"/>
              </w:rPr>
              <w:t>第一专业志愿</w:t>
            </w:r>
          </w:p>
        </w:tc>
        <w:tc>
          <w:tcPr>
            <w:tcW w:w="8024" w:type="dxa"/>
            <w:gridSpan w:val="2"/>
            <w:vAlign w:val="center"/>
          </w:tcPr>
          <w:p w14:paraId="29BA44BE" w14:textId="77777777" w:rsidR="005267FC" w:rsidRDefault="005267FC">
            <w:pPr>
              <w:spacing w:afterLines="50" w:after="156"/>
              <w:rPr>
                <w:rFonts w:ascii="创艺繁黑体" w:eastAsia="创艺繁黑体" w:hAnsi="宋体"/>
                <w:sz w:val="18"/>
              </w:rPr>
            </w:pPr>
          </w:p>
        </w:tc>
      </w:tr>
      <w:tr w:rsidR="005267FC" w14:paraId="3509DC92" w14:textId="77777777">
        <w:trPr>
          <w:cantSplit/>
          <w:jc w:val="center"/>
        </w:trPr>
        <w:tc>
          <w:tcPr>
            <w:tcW w:w="1977" w:type="dxa"/>
            <w:vAlign w:val="center"/>
          </w:tcPr>
          <w:p w14:paraId="1D68CE20" w14:textId="77777777" w:rsidR="005267FC" w:rsidRDefault="00FF10D0">
            <w:pPr>
              <w:spacing w:afterLines="50" w:after="156"/>
              <w:rPr>
                <w:rFonts w:ascii="创艺繁黑体" w:eastAsia="创艺繁黑体" w:hAnsi="宋体"/>
                <w:sz w:val="18"/>
              </w:rPr>
            </w:pPr>
            <w:r>
              <w:rPr>
                <w:rFonts w:ascii="创艺繁黑体" w:hAnsi="宋体"/>
                <w:sz w:val="18"/>
              </w:rPr>
              <w:t>第二专业志愿</w:t>
            </w:r>
          </w:p>
        </w:tc>
        <w:tc>
          <w:tcPr>
            <w:tcW w:w="8024" w:type="dxa"/>
            <w:gridSpan w:val="2"/>
            <w:vAlign w:val="center"/>
          </w:tcPr>
          <w:p w14:paraId="58B8650F" w14:textId="77777777" w:rsidR="005267FC" w:rsidRDefault="005267FC">
            <w:pPr>
              <w:spacing w:afterLines="50" w:after="156"/>
              <w:rPr>
                <w:rFonts w:ascii="创艺繁黑体" w:eastAsia="创艺繁黑体" w:hAnsi="宋体"/>
                <w:sz w:val="18"/>
              </w:rPr>
            </w:pPr>
          </w:p>
        </w:tc>
      </w:tr>
      <w:tr w:rsidR="005267FC" w14:paraId="5D227085" w14:textId="77777777">
        <w:trPr>
          <w:cantSplit/>
          <w:jc w:val="center"/>
        </w:trPr>
        <w:tc>
          <w:tcPr>
            <w:tcW w:w="1977" w:type="dxa"/>
            <w:vAlign w:val="center"/>
          </w:tcPr>
          <w:p w14:paraId="565FAB00" w14:textId="77777777" w:rsidR="005267FC" w:rsidRDefault="00FF10D0">
            <w:pPr>
              <w:spacing w:afterLines="50" w:after="156"/>
              <w:rPr>
                <w:rFonts w:ascii="创艺繁黑体" w:eastAsia="创艺繁黑体" w:hAnsi="宋体"/>
                <w:sz w:val="18"/>
              </w:rPr>
            </w:pPr>
            <w:r>
              <w:rPr>
                <w:rFonts w:ascii="创艺繁黑体" w:hAnsi="宋体"/>
                <w:sz w:val="18"/>
              </w:rPr>
              <w:t>第三专业志愿</w:t>
            </w:r>
          </w:p>
        </w:tc>
        <w:tc>
          <w:tcPr>
            <w:tcW w:w="8024" w:type="dxa"/>
            <w:gridSpan w:val="2"/>
            <w:vAlign w:val="center"/>
          </w:tcPr>
          <w:p w14:paraId="2F2FF04C" w14:textId="77777777" w:rsidR="005267FC" w:rsidRDefault="005267FC">
            <w:pPr>
              <w:spacing w:afterLines="50" w:after="156"/>
              <w:rPr>
                <w:rFonts w:ascii="创艺繁黑体" w:eastAsia="创艺繁黑体" w:hAnsi="宋体"/>
                <w:sz w:val="18"/>
              </w:rPr>
            </w:pPr>
          </w:p>
        </w:tc>
      </w:tr>
      <w:tr w:rsidR="005267FC" w14:paraId="2E5D0F29" w14:textId="77777777">
        <w:trPr>
          <w:cantSplit/>
          <w:jc w:val="center"/>
        </w:trPr>
        <w:tc>
          <w:tcPr>
            <w:tcW w:w="1977" w:type="dxa"/>
            <w:vAlign w:val="center"/>
          </w:tcPr>
          <w:p w14:paraId="0D438126" w14:textId="77777777" w:rsidR="005267FC" w:rsidRDefault="00FF10D0">
            <w:pPr>
              <w:spacing w:afterLines="50" w:after="156"/>
              <w:rPr>
                <w:rFonts w:ascii="创艺繁黑体" w:eastAsia="创艺繁黑体" w:hAnsi="宋体"/>
                <w:sz w:val="18"/>
              </w:rPr>
            </w:pPr>
            <w:r>
              <w:rPr>
                <w:rFonts w:ascii="创艺繁黑体" w:hAnsi="宋体"/>
                <w:sz w:val="18"/>
              </w:rPr>
              <w:t>第</w:t>
            </w:r>
            <w:r>
              <w:rPr>
                <w:rFonts w:ascii="创艺繁黑体" w:hAnsi="宋体" w:hint="eastAsia"/>
                <w:sz w:val="18"/>
              </w:rPr>
              <w:t>四</w:t>
            </w:r>
            <w:r>
              <w:rPr>
                <w:rFonts w:ascii="创艺繁黑体" w:hAnsi="宋体"/>
                <w:sz w:val="18"/>
              </w:rPr>
              <w:t>专业志愿</w:t>
            </w:r>
          </w:p>
        </w:tc>
        <w:tc>
          <w:tcPr>
            <w:tcW w:w="8024" w:type="dxa"/>
            <w:gridSpan w:val="2"/>
            <w:vAlign w:val="center"/>
          </w:tcPr>
          <w:p w14:paraId="71BE58AE" w14:textId="77777777" w:rsidR="005267FC" w:rsidRDefault="005267FC">
            <w:pPr>
              <w:spacing w:afterLines="50" w:after="156"/>
              <w:rPr>
                <w:rFonts w:ascii="创艺繁黑体" w:eastAsia="创艺繁黑体" w:hAnsi="宋体"/>
                <w:sz w:val="18"/>
              </w:rPr>
            </w:pPr>
          </w:p>
        </w:tc>
      </w:tr>
      <w:tr w:rsidR="005267FC" w14:paraId="627558B3" w14:textId="77777777">
        <w:trPr>
          <w:cantSplit/>
          <w:jc w:val="center"/>
        </w:trPr>
        <w:tc>
          <w:tcPr>
            <w:tcW w:w="5037" w:type="dxa"/>
            <w:gridSpan w:val="2"/>
            <w:vAlign w:val="center"/>
          </w:tcPr>
          <w:p w14:paraId="431B6CCA" w14:textId="77777777" w:rsidR="005267FC" w:rsidRDefault="00FF10D0">
            <w:pPr>
              <w:spacing w:afterLines="50" w:after="156"/>
              <w:rPr>
                <w:rFonts w:ascii="创艺繁黑体" w:hAnsi="宋体"/>
                <w:sz w:val="18"/>
              </w:rPr>
            </w:pPr>
            <w:r>
              <w:rPr>
                <w:rFonts w:ascii="创艺繁黑体" w:hAnsi="宋体"/>
                <w:sz w:val="18"/>
              </w:rPr>
              <w:t>本人是否愿意被调剂录取到其他专业，请在方框内打</w:t>
            </w:r>
            <w:r>
              <w:rPr>
                <w:rFonts w:ascii="创艺繁黑体" w:hAnsi="宋体" w:hint="eastAsia"/>
                <w:sz w:val="18"/>
              </w:rPr>
              <w:t>“</w:t>
            </w:r>
            <w:r>
              <w:rPr>
                <w:rFonts w:ascii="创艺繁黑体" w:hAnsi="宋体"/>
                <w:sz w:val="18"/>
              </w:rPr>
              <w:t>√</w:t>
            </w:r>
            <w:r>
              <w:rPr>
                <w:rFonts w:ascii="创艺繁黑体" w:hAnsi="宋体" w:hint="eastAsia"/>
                <w:sz w:val="18"/>
              </w:rPr>
              <w:t>”</w:t>
            </w:r>
            <w:r>
              <w:rPr>
                <w:rFonts w:ascii="创艺繁黑体" w:hAnsi="宋体"/>
                <w:sz w:val="18"/>
              </w:rPr>
              <w:t>。</w:t>
            </w:r>
          </w:p>
        </w:tc>
        <w:tc>
          <w:tcPr>
            <w:tcW w:w="4964" w:type="dxa"/>
            <w:vAlign w:val="center"/>
          </w:tcPr>
          <w:p w14:paraId="0E295382" w14:textId="77777777" w:rsidR="005267FC" w:rsidRDefault="00FF10D0">
            <w:pPr>
              <w:spacing w:afterLines="50" w:after="156"/>
              <w:jc w:val="center"/>
              <w:rPr>
                <w:rFonts w:ascii="创艺繁黑体" w:eastAsia="创艺繁黑体" w:hAnsi="宋体"/>
                <w:sz w:val="18"/>
              </w:rPr>
            </w:pPr>
            <w:r>
              <w:rPr>
                <w:rFonts w:ascii="创艺繁黑体" w:hAnsi="宋体" w:hint="eastAsia"/>
                <w:sz w:val="18"/>
              </w:rPr>
              <w:t>□是</w:t>
            </w:r>
            <w:r>
              <w:rPr>
                <w:rFonts w:ascii="创艺繁黑体" w:hAnsi="宋体"/>
                <w:sz w:val="18"/>
              </w:rPr>
              <w:t xml:space="preserve">      </w:t>
            </w:r>
            <w:r>
              <w:rPr>
                <w:rFonts w:ascii="创艺繁黑体" w:hAnsi="宋体" w:hint="eastAsia"/>
                <w:sz w:val="18"/>
              </w:rPr>
              <w:t>□否</w:t>
            </w:r>
          </w:p>
        </w:tc>
      </w:tr>
    </w:tbl>
    <w:p w14:paraId="4AD8A6E4" w14:textId="77777777" w:rsidR="005267FC" w:rsidRDefault="00FF10D0">
      <w:pPr>
        <w:spacing w:beforeLines="50" w:before="156"/>
        <w:ind w:leftChars="-449" w:left="-943" w:firstLineChars="345" w:firstLine="762"/>
        <w:rPr>
          <w:rFonts w:ascii="创艺繁黑体" w:eastAsia="PMingLiU" w:hAnsi="宋体"/>
          <w:b/>
          <w:bCs/>
          <w:sz w:val="22"/>
          <w:lang w:eastAsia="zh-TW"/>
        </w:rPr>
      </w:pPr>
      <w:r>
        <w:rPr>
          <w:rFonts w:ascii="创艺繁黑体" w:hAnsi="宋体" w:hint="eastAsia"/>
          <w:b/>
          <w:bCs/>
          <w:sz w:val="22"/>
        </w:rPr>
        <w:t>教育背景</w:t>
      </w:r>
    </w:p>
    <w:tbl>
      <w:tblPr>
        <w:tblW w:w="99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5"/>
        <w:gridCol w:w="2160"/>
        <w:gridCol w:w="1980"/>
        <w:gridCol w:w="2320"/>
      </w:tblGrid>
      <w:tr w:rsidR="005267FC" w14:paraId="733EF0E6" w14:textId="77777777">
        <w:trPr>
          <w:trHeight w:val="304"/>
          <w:jc w:val="center"/>
        </w:trPr>
        <w:tc>
          <w:tcPr>
            <w:tcW w:w="3515" w:type="dxa"/>
            <w:vMerge w:val="restart"/>
            <w:vAlign w:val="center"/>
          </w:tcPr>
          <w:p w14:paraId="748746D3" w14:textId="77777777" w:rsidR="005267FC" w:rsidRDefault="00FF10D0">
            <w:pPr>
              <w:spacing w:afterLines="50" w:after="156"/>
              <w:jc w:val="center"/>
              <w:rPr>
                <w:rFonts w:ascii="创艺繁黑体" w:eastAsia="创艺繁黑体" w:hAnsi="宋体"/>
                <w:b/>
                <w:sz w:val="18"/>
              </w:rPr>
            </w:pPr>
            <w:r>
              <w:rPr>
                <w:rFonts w:ascii="创艺繁黑体" w:hAnsi="宋体"/>
                <w:b/>
                <w:sz w:val="18"/>
              </w:rPr>
              <w:t>就读学校名称</w:t>
            </w:r>
          </w:p>
        </w:tc>
        <w:tc>
          <w:tcPr>
            <w:tcW w:w="4140" w:type="dxa"/>
            <w:gridSpan w:val="2"/>
            <w:vAlign w:val="center"/>
          </w:tcPr>
          <w:p w14:paraId="04B5103B" w14:textId="77777777" w:rsidR="005267FC" w:rsidRDefault="00FF10D0">
            <w:pPr>
              <w:spacing w:afterLines="50" w:after="156"/>
              <w:jc w:val="center"/>
              <w:rPr>
                <w:rFonts w:ascii="创艺繁黑体" w:eastAsia="创艺繁黑体" w:hAnsi="宋体"/>
                <w:b/>
                <w:sz w:val="18"/>
              </w:rPr>
            </w:pPr>
            <w:r>
              <w:rPr>
                <w:rFonts w:ascii="创艺繁黑体" w:hAnsi="宋体"/>
                <w:b/>
                <w:sz w:val="18"/>
              </w:rPr>
              <w:t>时间</w:t>
            </w:r>
          </w:p>
        </w:tc>
        <w:tc>
          <w:tcPr>
            <w:tcW w:w="2320" w:type="dxa"/>
            <w:vMerge w:val="restart"/>
            <w:vAlign w:val="center"/>
          </w:tcPr>
          <w:p w14:paraId="313C5969" w14:textId="77777777" w:rsidR="005267FC" w:rsidRDefault="00FF10D0">
            <w:pPr>
              <w:spacing w:afterLines="50" w:after="156"/>
              <w:jc w:val="center"/>
              <w:rPr>
                <w:rFonts w:ascii="创艺繁黑体" w:eastAsia="创艺繁黑体" w:hAnsi="宋体"/>
                <w:b/>
                <w:sz w:val="18"/>
              </w:rPr>
            </w:pPr>
            <w:r>
              <w:rPr>
                <w:rFonts w:ascii="创艺繁黑体" w:hAnsi="宋体" w:hint="eastAsia"/>
                <w:b/>
                <w:sz w:val="18"/>
              </w:rPr>
              <w:t>受教育程度（例如“高中”）</w:t>
            </w:r>
          </w:p>
        </w:tc>
      </w:tr>
      <w:tr w:rsidR="005267FC" w14:paraId="514F861D" w14:textId="77777777">
        <w:trPr>
          <w:trHeight w:val="296"/>
          <w:jc w:val="center"/>
        </w:trPr>
        <w:tc>
          <w:tcPr>
            <w:tcW w:w="3515" w:type="dxa"/>
            <w:vMerge/>
            <w:vAlign w:val="center"/>
          </w:tcPr>
          <w:p w14:paraId="50ACAD00" w14:textId="77777777" w:rsidR="005267FC" w:rsidRDefault="005267FC">
            <w:pPr>
              <w:spacing w:afterLines="50" w:after="156"/>
              <w:jc w:val="center"/>
              <w:rPr>
                <w:rFonts w:ascii="创艺繁黑体" w:eastAsia="创艺繁黑体" w:hAnsi="宋体"/>
                <w:sz w:val="18"/>
              </w:rPr>
            </w:pPr>
          </w:p>
        </w:tc>
        <w:tc>
          <w:tcPr>
            <w:tcW w:w="2160" w:type="dxa"/>
            <w:vAlign w:val="center"/>
          </w:tcPr>
          <w:p w14:paraId="0B75C62D" w14:textId="77777777" w:rsidR="005267FC" w:rsidRDefault="00FF10D0">
            <w:pPr>
              <w:spacing w:afterLines="50" w:after="156"/>
              <w:jc w:val="center"/>
              <w:rPr>
                <w:rFonts w:ascii="创艺繁黑体" w:eastAsia="创艺繁黑体" w:hAnsi="宋体"/>
                <w:b/>
                <w:sz w:val="18"/>
              </w:rPr>
            </w:pPr>
            <w:r>
              <w:rPr>
                <w:rFonts w:ascii="创艺繁黑体" w:hAnsi="宋体"/>
                <w:b/>
                <w:sz w:val="18"/>
              </w:rPr>
              <w:t>开始时间</w:t>
            </w:r>
          </w:p>
        </w:tc>
        <w:tc>
          <w:tcPr>
            <w:tcW w:w="1980" w:type="dxa"/>
            <w:vAlign w:val="center"/>
          </w:tcPr>
          <w:p w14:paraId="40405269" w14:textId="77777777" w:rsidR="005267FC" w:rsidRDefault="00FF10D0">
            <w:pPr>
              <w:spacing w:afterLines="50" w:after="156"/>
              <w:jc w:val="center"/>
              <w:rPr>
                <w:rFonts w:ascii="创艺繁黑体" w:eastAsia="创艺繁黑体" w:hAnsi="宋体"/>
                <w:b/>
                <w:sz w:val="18"/>
              </w:rPr>
            </w:pPr>
            <w:r>
              <w:rPr>
                <w:rFonts w:ascii="创艺繁黑体" w:hAnsi="宋体"/>
                <w:b/>
                <w:sz w:val="18"/>
              </w:rPr>
              <w:t>终止时间</w:t>
            </w:r>
          </w:p>
        </w:tc>
        <w:tc>
          <w:tcPr>
            <w:tcW w:w="2320" w:type="dxa"/>
            <w:vMerge/>
            <w:vAlign w:val="center"/>
          </w:tcPr>
          <w:p w14:paraId="7EA66A78" w14:textId="77777777" w:rsidR="005267FC" w:rsidRDefault="005267FC">
            <w:pPr>
              <w:spacing w:afterLines="50" w:after="156"/>
              <w:jc w:val="center"/>
              <w:rPr>
                <w:rFonts w:ascii="创艺繁黑体" w:eastAsia="创艺繁黑体" w:hAnsi="宋体"/>
                <w:sz w:val="18"/>
              </w:rPr>
            </w:pPr>
          </w:p>
        </w:tc>
      </w:tr>
      <w:tr w:rsidR="005267FC" w14:paraId="1F22C000" w14:textId="77777777">
        <w:trPr>
          <w:jc w:val="center"/>
        </w:trPr>
        <w:tc>
          <w:tcPr>
            <w:tcW w:w="3515" w:type="dxa"/>
            <w:vAlign w:val="center"/>
          </w:tcPr>
          <w:p w14:paraId="72D8DE93" w14:textId="77777777" w:rsidR="005267FC" w:rsidRDefault="005267FC">
            <w:pPr>
              <w:spacing w:afterLines="50" w:after="156"/>
              <w:rPr>
                <w:rFonts w:ascii="创艺繁黑体" w:eastAsia="创艺繁黑体" w:hAnsi="宋体"/>
                <w:b/>
                <w:bCs/>
                <w:sz w:val="18"/>
              </w:rPr>
            </w:pPr>
          </w:p>
        </w:tc>
        <w:tc>
          <w:tcPr>
            <w:tcW w:w="2160" w:type="dxa"/>
            <w:vAlign w:val="center"/>
          </w:tcPr>
          <w:p w14:paraId="04DF97A8" w14:textId="77777777" w:rsidR="005267FC" w:rsidRDefault="005267FC">
            <w:pPr>
              <w:spacing w:afterLines="50" w:after="156"/>
              <w:rPr>
                <w:rFonts w:ascii="创艺繁黑体" w:eastAsia="创艺繁黑体" w:hAnsi="宋体"/>
                <w:b/>
                <w:bCs/>
                <w:sz w:val="18"/>
              </w:rPr>
            </w:pPr>
          </w:p>
        </w:tc>
        <w:tc>
          <w:tcPr>
            <w:tcW w:w="1980" w:type="dxa"/>
            <w:vAlign w:val="center"/>
          </w:tcPr>
          <w:p w14:paraId="10C9AB07" w14:textId="77777777" w:rsidR="005267FC" w:rsidRDefault="005267FC">
            <w:pPr>
              <w:spacing w:afterLines="50" w:after="156"/>
              <w:rPr>
                <w:rFonts w:ascii="创艺繁黑体" w:eastAsia="创艺繁黑体" w:hAnsi="宋体"/>
                <w:b/>
                <w:bCs/>
                <w:sz w:val="18"/>
              </w:rPr>
            </w:pPr>
          </w:p>
        </w:tc>
        <w:tc>
          <w:tcPr>
            <w:tcW w:w="2320" w:type="dxa"/>
            <w:vAlign w:val="center"/>
          </w:tcPr>
          <w:p w14:paraId="23B2D85A" w14:textId="77777777" w:rsidR="005267FC" w:rsidRDefault="005267FC">
            <w:pPr>
              <w:spacing w:afterLines="50" w:after="156"/>
              <w:rPr>
                <w:rFonts w:ascii="创艺繁黑体" w:eastAsia="创艺繁黑体" w:hAnsi="宋体"/>
                <w:b/>
                <w:bCs/>
                <w:sz w:val="18"/>
              </w:rPr>
            </w:pPr>
          </w:p>
        </w:tc>
      </w:tr>
      <w:tr w:rsidR="005267FC" w14:paraId="0CE111FE" w14:textId="77777777">
        <w:trPr>
          <w:jc w:val="center"/>
        </w:trPr>
        <w:tc>
          <w:tcPr>
            <w:tcW w:w="3515" w:type="dxa"/>
            <w:vAlign w:val="center"/>
          </w:tcPr>
          <w:p w14:paraId="132C8889" w14:textId="77777777" w:rsidR="005267FC" w:rsidRDefault="005267FC">
            <w:pPr>
              <w:spacing w:afterLines="50" w:after="156"/>
              <w:rPr>
                <w:rFonts w:ascii="创艺繁黑体" w:eastAsia="创艺繁黑体" w:hAnsi="宋体"/>
                <w:b/>
                <w:bCs/>
                <w:sz w:val="18"/>
              </w:rPr>
            </w:pPr>
          </w:p>
        </w:tc>
        <w:tc>
          <w:tcPr>
            <w:tcW w:w="2160" w:type="dxa"/>
            <w:vAlign w:val="center"/>
          </w:tcPr>
          <w:p w14:paraId="2E7E9CA7" w14:textId="77777777" w:rsidR="005267FC" w:rsidRDefault="005267FC">
            <w:pPr>
              <w:spacing w:afterLines="50" w:after="156"/>
              <w:rPr>
                <w:rFonts w:ascii="创艺繁黑体" w:eastAsia="创艺繁黑体" w:hAnsi="宋体"/>
                <w:b/>
                <w:bCs/>
                <w:sz w:val="18"/>
              </w:rPr>
            </w:pPr>
          </w:p>
        </w:tc>
        <w:tc>
          <w:tcPr>
            <w:tcW w:w="1980" w:type="dxa"/>
            <w:vAlign w:val="center"/>
          </w:tcPr>
          <w:p w14:paraId="4A4C84F0" w14:textId="77777777" w:rsidR="005267FC" w:rsidRDefault="005267FC">
            <w:pPr>
              <w:spacing w:afterLines="50" w:after="156"/>
              <w:rPr>
                <w:rFonts w:ascii="创艺繁黑体" w:eastAsia="创艺繁黑体" w:hAnsi="宋体"/>
                <w:b/>
                <w:bCs/>
                <w:sz w:val="18"/>
              </w:rPr>
            </w:pPr>
          </w:p>
        </w:tc>
        <w:tc>
          <w:tcPr>
            <w:tcW w:w="2320" w:type="dxa"/>
            <w:vAlign w:val="center"/>
          </w:tcPr>
          <w:p w14:paraId="7494D5F5" w14:textId="77777777" w:rsidR="005267FC" w:rsidRDefault="005267FC">
            <w:pPr>
              <w:spacing w:afterLines="50" w:after="156"/>
              <w:rPr>
                <w:rFonts w:ascii="创艺繁黑体" w:eastAsia="创艺繁黑体" w:hAnsi="宋体"/>
                <w:b/>
                <w:bCs/>
                <w:sz w:val="18"/>
              </w:rPr>
            </w:pPr>
          </w:p>
        </w:tc>
      </w:tr>
      <w:tr w:rsidR="005267FC" w14:paraId="076778B6" w14:textId="77777777">
        <w:trPr>
          <w:jc w:val="center"/>
        </w:trPr>
        <w:tc>
          <w:tcPr>
            <w:tcW w:w="3515" w:type="dxa"/>
            <w:vAlign w:val="center"/>
          </w:tcPr>
          <w:p w14:paraId="317BE5A9" w14:textId="77777777" w:rsidR="005267FC" w:rsidRDefault="005267FC">
            <w:pPr>
              <w:spacing w:afterLines="50" w:after="156"/>
              <w:rPr>
                <w:rFonts w:ascii="创艺繁黑体" w:eastAsia="创艺繁黑体" w:hAnsi="宋体"/>
                <w:b/>
                <w:bCs/>
                <w:sz w:val="18"/>
              </w:rPr>
            </w:pPr>
          </w:p>
        </w:tc>
        <w:tc>
          <w:tcPr>
            <w:tcW w:w="2160" w:type="dxa"/>
            <w:vAlign w:val="center"/>
          </w:tcPr>
          <w:p w14:paraId="79265A8F" w14:textId="77777777" w:rsidR="005267FC" w:rsidRDefault="005267FC">
            <w:pPr>
              <w:spacing w:afterLines="50" w:after="156"/>
              <w:rPr>
                <w:rFonts w:ascii="创艺繁黑体" w:eastAsia="创艺繁黑体" w:hAnsi="宋体"/>
                <w:b/>
                <w:bCs/>
                <w:sz w:val="18"/>
              </w:rPr>
            </w:pPr>
          </w:p>
        </w:tc>
        <w:tc>
          <w:tcPr>
            <w:tcW w:w="1980" w:type="dxa"/>
            <w:vAlign w:val="center"/>
          </w:tcPr>
          <w:p w14:paraId="4F6D1BCE" w14:textId="77777777" w:rsidR="005267FC" w:rsidRDefault="005267FC">
            <w:pPr>
              <w:spacing w:afterLines="50" w:after="156"/>
              <w:rPr>
                <w:rFonts w:ascii="创艺繁黑体" w:eastAsia="创艺繁黑体" w:hAnsi="宋体"/>
                <w:b/>
                <w:bCs/>
                <w:sz w:val="18"/>
              </w:rPr>
            </w:pPr>
          </w:p>
        </w:tc>
        <w:tc>
          <w:tcPr>
            <w:tcW w:w="2320" w:type="dxa"/>
            <w:vAlign w:val="center"/>
          </w:tcPr>
          <w:p w14:paraId="27D0916B" w14:textId="77777777" w:rsidR="005267FC" w:rsidRDefault="005267FC">
            <w:pPr>
              <w:spacing w:afterLines="50" w:after="156"/>
              <w:rPr>
                <w:rFonts w:ascii="创艺繁黑体" w:eastAsia="创艺繁黑体" w:hAnsi="宋体"/>
                <w:b/>
                <w:bCs/>
                <w:sz w:val="18"/>
              </w:rPr>
            </w:pPr>
          </w:p>
        </w:tc>
      </w:tr>
    </w:tbl>
    <w:p w14:paraId="278E927E" w14:textId="77777777" w:rsidR="005267FC" w:rsidRDefault="005267FC">
      <w:pPr>
        <w:spacing w:beforeLines="50" w:before="156" w:afterLines="50" w:after="156"/>
        <w:ind w:leftChars="-449" w:left="-943" w:firstLineChars="345" w:firstLine="762"/>
        <w:rPr>
          <w:rFonts w:ascii="创艺繁黑体" w:hAnsi="宋体"/>
          <w:b/>
          <w:bCs/>
          <w:sz w:val="22"/>
        </w:rPr>
      </w:pPr>
    </w:p>
    <w:p w14:paraId="2396C457" w14:textId="77777777" w:rsidR="005267FC" w:rsidRDefault="005267FC">
      <w:pPr>
        <w:spacing w:beforeLines="50" w:before="156" w:afterLines="50" w:after="156"/>
        <w:rPr>
          <w:rFonts w:ascii="创艺繁黑体" w:hAnsi="宋体"/>
          <w:b/>
          <w:bCs/>
          <w:sz w:val="22"/>
        </w:rPr>
      </w:pPr>
    </w:p>
    <w:p w14:paraId="69F70BE7" w14:textId="77777777" w:rsidR="005267FC" w:rsidRDefault="00FF10D0">
      <w:pPr>
        <w:spacing w:beforeLines="50" w:before="156" w:afterLines="50" w:after="156"/>
        <w:ind w:leftChars="-449" w:left="-943" w:firstLineChars="345" w:firstLine="762"/>
        <w:rPr>
          <w:rFonts w:ascii="创艺繁黑体" w:eastAsia="PMingLiU" w:hAnsi="宋体"/>
          <w:b/>
          <w:bCs/>
          <w:sz w:val="22"/>
          <w:lang w:eastAsia="zh-TW"/>
        </w:rPr>
      </w:pPr>
      <w:r>
        <w:rPr>
          <w:rFonts w:ascii="创艺繁黑体" w:hAnsi="宋体"/>
          <w:b/>
          <w:bCs/>
          <w:sz w:val="22"/>
        </w:rPr>
        <w:lastRenderedPageBreak/>
        <w:t>台湾地区大学入学考试学科能力</w:t>
      </w:r>
      <w:r>
        <w:rPr>
          <w:rFonts w:ascii="创艺繁黑体" w:hAnsi="宋体" w:hint="eastAsia"/>
          <w:b/>
          <w:bCs/>
          <w:sz w:val="22"/>
        </w:rPr>
        <w:t>测试</w:t>
      </w:r>
      <w:r>
        <w:rPr>
          <w:rFonts w:ascii="创艺繁黑体" w:hAnsi="宋体"/>
          <w:b/>
          <w:bCs/>
          <w:sz w:val="22"/>
        </w:rPr>
        <w:t>成绩（请附考生成绩通知单</w:t>
      </w:r>
      <w:r>
        <w:rPr>
          <w:rFonts w:ascii="创艺繁黑体" w:hAnsi="宋体" w:hint="eastAsia"/>
          <w:b/>
          <w:bCs/>
          <w:sz w:val="22"/>
        </w:rPr>
        <w:t>复印件</w:t>
      </w:r>
      <w:r>
        <w:rPr>
          <w:rFonts w:ascii="创艺繁黑体" w:hAnsi="宋体"/>
          <w:b/>
          <w:bCs/>
          <w:sz w:val="22"/>
        </w:rPr>
        <w:t>）</w:t>
      </w:r>
    </w:p>
    <w:tbl>
      <w:tblPr>
        <w:tblW w:w="9286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7"/>
        <w:gridCol w:w="719"/>
        <w:gridCol w:w="720"/>
        <w:gridCol w:w="720"/>
        <w:gridCol w:w="720"/>
        <w:gridCol w:w="719"/>
        <w:gridCol w:w="719"/>
        <w:gridCol w:w="691"/>
        <w:gridCol w:w="691"/>
        <w:gridCol w:w="691"/>
        <w:gridCol w:w="692"/>
        <w:gridCol w:w="847"/>
      </w:tblGrid>
      <w:tr w:rsidR="005267FC" w14:paraId="7B8A70B8" w14:textId="77777777">
        <w:trPr>
          <w:trHeight w:val="382"/>
          <w:jc w:val="center"/>
        </w:trPr>
        <w:tc>
          <w:tcPr>
            <w:tcW w:w="1357" w:type="dxa"/>
            <w:vAlign w:val="center"/>
          </w:tcPr>
          <w:p w14:paraId="45909601" w14:textId="77777777" w:rsidR="005267FC" w:rsidRDefault="00FF10D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科</w:t>
            </w:r>
            <w:r>
              <w:rPr>
                <w:b/>
                <w:sz w:val="18"/>
                <w:szCs w:val="18"/>
              </w:rPr>
              <w:t xml:space="preserve">    </w:t>
            </w:r>
            <w:r>
              <w:rPr>
                <w:rFonts w:hint="eastAsia"/>
                <w:b/>
                <w:sz w:val="18"/>
                <w:szCs w:val="18"/>
              </w:rPr>
              <w:t>目</w:t>
            </w:r>
          </w:p>
        </w:tc>
        <w:tc>
          <w:tcPr>
            <w:tcW w:w="719" w:type="dxa"/>
            <w:vAlign w:val="center"/>
          </w:tcPr>
          <w:p w14:paraId="56D76C38" w14:textId="77777777" w:rsidR="005267FC" w:rsidRDefault="00FF10D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国文</w:t>
            </w:r>
          </w:p>
        </w:tc>
        <w:tc>
          <w:tcPr>
            <w:tcW w:w="720" w:type="dxa"/>
            <w:vAlign w:val="center"/>
          </w:tcPr>
          <w:p w14:paraId="215F819A" w14:textId="77777777" w:rsidR="005267FC" w:rsidRDefault="00FF10D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英文</w:t>
            </w:r>
          </w:p>
        </w:tc>
        <w:tc>
          <w:tcPr>
            <w:tcW w:w="720" w:type="dxa"/>
            <w:vAlign w:val="center"/>
          </w:tcPr>
          <w:p w14:paraId="67FBC1F1" w14:textId="77777777" w:rsidR="005267FC" w:rsidRDefault="00FF10D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数学</w:t>
            </w:r>
          </w:p>
        </w:tc>
        <w:tc>
          <w:tcPr>
            <w:tcW w:w="720" w:type="dxa"/>
            <w:vAlign w:val="center"/>
          </w:tcPr>
          <w:p w14:paraId="404C21F4" w14:textId="77777777" w:rsidR="005267FC" w:rsidRDefault="00FF10D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社会</w:t>
            </w:r>
          </w:p>
        </w:tc>
        <w:tc>
          <w:tcPr>
            <w:tcW w:w="719" w:type="dxa"/>
            <w:vAlign w:val="center"/>
          </w:tcPr>
          <w:p w14:paraId="43BF5A98" w14:textId="77777777" w:rsidR="005267FC" w:rsidRDefault="00FF10D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自然</w:t>
            </w:r>
          </w:p>
        </w:tc>
        <w:tc>
          <w:tcPr>
            <w:tcW w:w="719" w:type="dxa"/>
            <w:vAlign w:val="center"/>
          </w:tcPr>
          <w:p w14:paraId="1F03419A" w14:textId="77777777" w:rsidR="005267FC" w:rsidRDefault="005267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1" w:type="dxa"/>
            <w:vAlign w:val="center"/>
          </w:tcPr>
          <w:p w14:paraId="5AF87641" w14:textId="77777777" w:rsidR="005267FC" w:rsidRDefault="005267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1" w:type="dxa"/>
            <w:vAlign w:val="center"/>
          </w:tcPr>
          <w:p w14:paraId="08DD7621" w14:textId="77777777" w:rsidR="005267FC" w:rsidRDefault="005267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1" w:type="dxa"/>
            <w:vAlign w:val="center"/>
          </w:tcPr>
          <w:p w14:paraId="330993A6" w14:textId="77777777" w:rsidR="005267FC" w:rsidRDefault="005267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14:paraId="117221F9" w14:textId="77777777" w:rsidR="005267FC" w:rsidRDefault="005267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14:paraId="628DF8B0" w14:textId="77777777" w:rsidR="005267FC" w:rsidRDefault="00FF10D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备注</w:t>
            </w:r>
          </w:p>
        </w:tc>
      </w:tr>
      <w:tr w:rsidR="005267FC" w14:paraId="488746F3" w14:textId="77777777">
        <w:trPr>
          <w:trHeight w:val="382"/>
          <w:jc w:val="center"/>
        </w:trPr>
        <w:tc>
          <w:tcPr>
            <w:tcW w:w="1357" w:type="dxa"/>
            <w:vAlign w:val="center"/>
          </w:tcPr>
          <w:p w14:paraId="09133B8F" w14:textId="77777777" w:rsidR="005267FC" w:rsidRDefault="00FF10D0">
            <w:pPr>
              <w:jc w:val="center"/>
              <w:rPr>
                <w:rFonts w:eastAsia="PMingLiU"/>
                <w:b/>
                <w:sz w:val="18"/>
                <w:szCs w:val="18"/>
                <w:lang w:eastAsia="zh-TW"/>
              </w:rPr>
            </w:pPr>
            <w:r>
              <w:rPr>
                <w:rFonts w:hint="eastAsia"/>
                <w:b/>
                <w:sz w:val="18"/>
                <w:szCs w:val="18"/>
              </w:rPr>
              <w:t>成</w:t>
            </w:r>
            <w:r>
              <w:rPr>
                <w:b/>
                <w:sz w:val="18"/>
                <w:szCs w:val="18"/>
              </w:rPr>
              <w:t xml:space="preserve">    </w:t>
            </w:r>
            <w:r>
              <w:rPr>
                <w:rFonts w:hint="eastAsia"/>
                <w:b/>
                <w:sz w:val="18"/>
                <w:szCs w:val="18"/>
              </w:rPr>
              <w:t>绩</w:t>
            </w:r>
          </w:p>
        </w:tc>
        <w:tc>
          <w:tcPr>
            <w:tcW w:w="719" w:type="dxa"/>
            <w:vAlign w:val="center"/>
          </w:tcPr>
          <w:p w14:paraId="41E0820A" w14:textId="77777777" w:rsidR="005267FC" w:rsidRDefault="005267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5CE99019" w14:textId="77777777" w:rsidR="005267FC" w:rsidRDefault="005267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074A0074" w14:textId="77777777" w:rsidR="005267FC" w:rsidRDefault="005267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3D000ECC" w14:textId="77777777" w:rsidR="005267FC" w:rsidRDefault="005267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14:paraId="46448BD7" w14:textId="77777777" w:rsidR="005267FC" w:rsidRDefault="005267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14:paraId="4EB587E1" w14:textId="77777777" w:rsidR="005267FC" w:rsidRDefault="005267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1" w:type="dxa"/>
            <w:vAlign w:val="center"/>
          </w:tcPr>
          <w:p w14:paraId="252A953C" w14:textId="77777777" w:rsidR="005267FC" w:rsidRDefault="005267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1" w:type="dxa"/>
            <w:vAlign w:val="center"/>
          </w:tcPr>
          <w:p w14:paraId="6DABF81C" w14:textId="77777777" w:rsidR="005267FC" w:rsidRDefault="005267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1" w:type="dxa"/>
            <w:vAlign w:val="center"/>
          </w:tcPr>
          <w:p w14:paraId="795A37CA" w14:textId="77777777" w:rsidR="005267FC" w:rsidRDefault="005267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14:paraId="151B36B3" w14:textId="77777777" w:rsidR="005267FC" w:rsidRDefault="005267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14:paraId="500E1D4F" w14:textId="77777777" w:rsidR="005267FC" w:rsidRDefault="005267FC">
            <w:pPr>
              <w:jc w:val="center"/>
              <w:rPr>
                <w:sz w:val="18"/>
                <w:szCs w:val="18"/>
              </w:rPr>
            </w:pPr>
          </w:p>
        </w:tc>
      </w:tr>
      <w:tr w:rsidR="005267FC" w14:paraId="5E3E09B5" w14:textId="77777777">
        <w:trPr>
          <w:trHeight w:val="382"/>
          <w:jc w:val="center"/>
        </w:trPr>
        <w:tc>
          <w:tcPr>
            <w:tcW w:w="1357" w:type="dxa"/>
            <w:vAlign w:val="center"/>
          </w:tcPr>
          <w:p w14:paraId="08B9BDA9" w14:textId="77777777" w:rsidR="005267FC" w:rsidRDefault="00FF10D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实得级分</w:t>
            </w:r>
          </w:p>
        </w:tc>
        <w:tc>
          <w:tcPr>
            <w:tcW w:w="719" w:type="dxa"/>
            <w:vAlign w:val="center"/>
          </w:tcPr>
          <w:p w14:paraId="58ADA6A7" w14:textId="77777777" w:rsidR="005267FC" w:rsidRDefault="005267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18DF3F98" w14:textId="77777777" w:rsidR="005267FC" w:rsidRDefault="005267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47976569" w14:textId="77777777" w:rsidR="005267FC" w:rsidRDefault="005267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161A5A05" w14:textId="77777777" w:rsidR="005267FC" w:rsidRDefault="005267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14:paraId="0BFC2260" w14:textId="77777777" w:rsidR="005267FC" w:rsidRDefault="005267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14:paraId="62BF64F6" w14:textId="77777777" w:rsidR="005267FC" w:rsidRDefault="005267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1" w:type="dxa"/>
            <w:vAlign w:val="center"/>
          </w:tcPr>
          <w:p w14:paraId="63911206" w14:textId="77777777" w:rsidR="005267FC" w:rsidRDefault="005267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1" w:type="dxa"/>
            <w:vAlign w:val="center"/>
          </w:tcPr>
          <w:p w14:paraId="4F6D5628" w14:textId="77777777" w:rsidR="005267FC" w:rsidRDefault="005267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1" w:type="dxa"/>
            <w:vAlign w:val="center"/>
          </w:tcPr>
          <w:p w14:paraId="308F1E8A" w14:textId="77777777" w:rsidR="005267FC" w:rsidRDefault="005267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14:paraId="7D935E15" w14:textId="77777777" w:rsidR="005267FC" w:rsidRDefault="005267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14:paraId="198D568C" w14:textId="77777777" w:rsidR="005267FC" w:rsidRDefault="005267FC">
            <w:pPr>
              <w:jc w:val="center"/>
              <w:rPr>
                <w:sz w:val="18"/>
                <w:szCs w:val="18"/>
              </w:rPr>
            </w:pPr>
          </w:p>
        </w:tc>
      </w:tr>
      <w:tr w:rsidR="005267FC" w14:paraId="03E3596C" w14:textId="77777777">
        <w:trPr>
          <w:trHeight w:val="382"/>
          <w:jc w:val="center"/>
        </w:trPr>
        <w:tc>
          <w:tcPr>
            <w:tcW w:w="1357" w:type="dxa"/>
            <w:vAlign w:val="center"/>
          </w:tcPr>
          <w:p w14:paraId="0D073E39" w14:textId="77777777" w:rsidR="005267FC" w:rsidRDefault="00FF10D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级</w:t>
            </w:r>
            <w:r>
              <w:rPr>
                <w:b/>
                <w:sz w:val="18"/>
                <w:szCs w:val="18"/>
              </w:rPr>
              <w:t xml:space="preserve">   </w:t>
            </w:r>
            <w:r>
              <w:rPr>
                <w:rFonts w:hint="eastAsia"/>
                <w:b/>
                <w:sz w:val="18"/>
                <w:szCs w:val="18"/>
              </w:rPr>
              <w:t>距</w:t>
            </w:r>
          </w:p>
        </w:tc>
        <w:tc>
          <w:tcPr>
            <w:tcW w:w="719" w:type="dxa"/>
            <w:vAlign w:val="center"/>
          </w:tcPr>
          <w:p w14:paraId="69EABF89" w14:textId="77777777" w:rsidR="005267FC" w:rsidRDefault="005267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6DC2D8C3" w14:textId="77777777" w:rsidR="005267FC" w:rsidRDefault="005267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6702A38E" w14:textId="77777777" w:rsidR="005267FC" w:rsidRDefault="005267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6B495C05" w14:textId="77777777" w:rsidR="005267FC" w:rsidRDefault="005267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14:paraId="785C190F" w14:textId="77777777" w:rsidR="005267FC" w:rsidRDefault="005267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14:paraId="003A4E5D" w14:textId="77777777" w:rsidR="005267FC" w:rsidRDefault="005267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1" w:type="dxa"/>
            <w:vAlign w:val="center"/>
          </w:tcPr>
          <w:p w14:paraId="57DCE747" w14:textId="77777777" w:rsidR="005267FC" w:rsidRDefault="005267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1" w:type="dxa"/>
            <w:vAlign w:val="center"/>
          </w:tcPr>
          <w:p w14:paraId="50A1700D" w14:textId="77777777" w:rsidR="005267FC" w:rsidRDefault="005267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1" w:type="dxa"/>
            <w:vAlign w:val="center"/>
          </w:tcPr>
          <w:p w14:paraId="5C54821B" w14:textId="77777777" w:rsidR="005267FC" w:rsidRDefault="005267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14:paraId="3110286A" w14:textId="77777777" w:rsidR="005267FC" w:rsidRDefault="005267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14:paraId="53EB45D8" w14:textId="77777777" w:rsidR="005267FC" w:rsidRDefault="005267FC">
            <w:pPr>
              <w:jc w:val="center"/>
              <w:rPr>
                <w:sz w:val="18"/>
                <w:szCs w:val="18"/>
              </w:rPr>
            </w:pPr>
          </w:p>
        </w:tc>
      </w:tr>
      <w:tr w:rsidR="005267FC" w14:paraId="6AC73EFA" w14:textId="77777777">
        <w:trPr>
          <w:trHeight w:val="382"/>
          <w:jc w:val="center"/>
        </w:trPr>
        <w:tc>
          <w:tcPr>
            <w:tcW w:w="1357" w:type="dxa"/>
            <w:vAlign w:val="center"/>
          </w:tcPr>
          <w:p w14:paraId="43EA3191" w14:textId="77777777" w:rsidR="005267FC" w:rsidRDefault="00FF10D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标</w:t>
            </w:r>
            <w:r>
              <w:rPr>
                <w:b/>
                <w:sz w:val="18"/>
                <w:szCs w:val="18"/>
              </w:rPr>
              <w:t xml:space="preserve">   </w:t>
            </w:r>
            <w:r>
              <w:rPr>
                <w:rFonts w:hint="eastAsia"/>
                <w:b/>
                <w:sz w:val="18"/>
                <w:szCs w:val="18"/>
              </w:rPr>
              <w:t>准</w:t>
            </w:r>
          </w:p>
        </w:tc>
        <w:tc>
          <w:tcPr>
            <w:tcW w:w="719" w:type="dxa"/>
            <w:vAlign w:val="center"/>
          </w:tcPr>
          <w:p w14:paraId="0A7C5D66" w14:textId="77777777" w:rsidR="005267FC" w:rsidRDefault="005267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6017BDBC" w14:textId="77777777" w:rsidR="005267FC" w:rsidRDefault="005267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09D6D188" w14:textId="77777777" w:rsidR="005267FC" w:rsidRDefault="005267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11310807" w14:textId="77777777" w:rsidR="005267FC" w:rsidRDefault="005267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14:paraId="210DC22C" w14:textId="77777777" w:rsidR="005267FC" w:rsidRDefault="005267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14:paraId="27DECC5B" w14:textId="77777777" w:rsidR="005267FC" w:rsidRDefault="005267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1" w:type="dxa"/>
            <w:vAlign w:val="center"/>
          </w:tcPr>
          <w:p w14:paraId="295285A5" w14:textId="77777777" w:rsidR="005267FC" w:rsidRDefault="005267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1" w:type="dxa"/>
            <w:vAlign w:val="center"/>
          </w:tcPr>
          <w:p w14:paraId="5DDDC276" w14:textId="77777777" w:rsidR="005267FC" w:rsidRDefault="005267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1" w:type="dxa"/>
            <w:vAlign w:val="center"/>
          </w:tcPr>
          <w:p w14:paraId="1F7A1990" w14:textId="77777777" w:rsidR="005267FC" w:rsidRDefault="005267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14:paraId="2A3363FC" w14:textId="77777777" w:rsidR="005267FC" w:rsidRDefault="005267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14:paraId="108F76A5" w14:textId="77777777" w:rsidR="005267FC" w:rsidRDefault="005267FC">
            <w:pPr>
              <w:jc w:val="center"/>
              <w:rPr>
                <w:sz w:val="18"/>
                <w:szCs w:val="18"/>
              </w:rPr>
            </w:pPr>
          </w:p>
        </w:tc>
      </w:tr>
      <w:tr w:rsidR="005267FC" w14:paraId="7CF0627B" w14:textId="77777777">
        <w:trPr>
          <w:trHeight w:val="382"/>
          <w:jc w:val="center"/>
        </w:trPr>
        <w:tc>
          <w:tcPr>
            <w:tcW w:w="1357" w:type="dxa"/>
            <w:vAlign w:val="center"/>
          </w:tcPr>
          <w:p w14:paraId="78C7EF02" w14:textId="77777777" w:rsidR="005267FC" w:rsidRDefault="00FF10D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总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</w:rPr>
              <w:t>级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</w:rPr>
              <w:t>分</w:t>
            </w:r>
          </w:p>
        </w:tc>
        <w:tc>
          <w:tcPr>
            <w:tcW w:w="3598" w:type="dxa"/>
            <w:gridSpan w:val="5"/>
            <w:vAlign w:val="center"/>
          </w:tcPr>
          <w:p w14:paraId="2929190A" w14:textId="77777777" w:rsidR="005267FC" w:rsidRDefault="005267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14:paraId="28B24B1C" w14:textId="77777777" w:rsidR="005267FC" w:rsidRDefault="00FF10D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标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</w:rPr>
              <w:t>准</w:t>
            </w:r>
          </w:p>
        </w:tc>
        <w:tc>
          <w:tcPr>
            <w:tcW w:w="3612" w:type="dxa"/>
            <w:gridSpan w:val="5"/>
            <w:vAlign w:val="center"/>
          </w:tcPr>
          <w:p w14:paraId="5AF826AB" w14:textId="77777777" w:rsidR="005267FC" w:rsidRDefault="005267FC">
            <w:pPr>
              <w:jc w:val="center"/>
              <w:rPr>
                <w:sz w:val="18"/>
                <w:szCs w:val="18"/>
              </w:rPr>
            </w:pPr>
          </w:p>
        </w:tc>
      </w:tr>
    </w:tbl>
    <w:p w14:paraId="2CFF0C42" w14:textId="77777777" w:rsidR="005267FC" w:rsidRDefault="00FF10D0">
      <w:pPr>
        <w:spacing w:beforeLines="50" w:before="156" w:line="400" w:lineRule="exact"/>
        <w:ind w:leftChars="-375" w:left="-788" w:firstLineChars="296" w:firstLine="654"/>
        <w:rPr>
          <w:rFonts w:ascii="创艺繁黑体" w:eastAsia="创艺繁黑体" w:hAnsi="宋体"/>
          <w:b/>
          <w:bCs/>
          <w:sz w:val="22"/>
        </w:rPr>
      </w:pPr>
      <w:r>
        <w:rPr>
          <w:rFonts w:ascii="创艺繁黑体" w:hAnsi="宋体"/>
          <w:b/>
          <w:bCs/>
          <w:sz w:val="22"/>
        </w:rPr>
        <w:t>中学阶段课外活动、社会活动和个人兴趣特长</w:t>
      </w:r>
    </w:p>
    <w:p w14:paraId="4F861851" w14:textId="77777777" w:rsidR="005267FC" w:rsidRDefault="00FF10D0">
      <w:pPr>
        <w:spacing w:afterLines="30" w:after="93" w:line="320" w:lineRule="exact"/>
        <w:ind w:leftChars="-257" w:left="-540" w:firstLineChars="250" w:firstLine="450"/>
        <w:rPr>
          <w:rFonts w:ascii="创艺繁黑体" w:eastAsia="创艺繁黑体" w:hAnsi="宋体"/>
          <w:sz w:val="18"/>
          <w:lang w:eastAsia="zh-TW"/>
        </w:rPr>
      </w:pPr>
      <w:r>
        <w:rPr>
          <w:rFonts w:ascii="创艺繁黑体" w:hAnsi="宋体"/>
          <w:sz w:val="18"/>
        </w:rPr>
        <w:t>请填写你参加过的各种活动，主要包括以下几个方面：</w:t>
      </w:r>
      <w:r>
        <w:rPr>
          <w:rFonts w:ascii="创艺繁黑体" w:hAnsi="宋体" w:hint="eastAsia"/>
          <w:sz w:val="18"/>
        </w:rPr>
        <w:t>（</w:t>
      </w:r>
      <w:r>
        <w:rPr>
          <w:rFonts w:ascii="创艺繁黑体" w:hAnsi="宋体"/>
          <w:sz w:val="18"/>
        </w:rPr>
        <w:t>1</w:t>
      </w:r>
      <w:r>
        <w:rPr>
          <w:rFonts w:ascii="创艺繁黑体" w:hAnsi="宋体"/>
          <w:sz w:val="18"/>
        </w:rPr>
        <w:t>）学术活动：主要包括参加的各类学科竞赛、科研活动、征文比赛、创新大赛</w:t>
      </w:r>
      <w:r>
        <w:rPr>
          <w:rFonts w:ascii="宋体" w:hAnsi="宋体" w:hint="eastAsia"/>
          <w:sz w:val="18"/>
        </w:rPr>
        <w:t>、</w:t>
      </w:r>
      <w:r>
        <w:rPr>
          <w:rFonts w:ascii="创艺繁黑体" w:hAnsi="宋体"/>
          <w:sz w:val="18"/>
        </w:rPr>
        <w:t>公开发表作品</w:t>
      </w:r>
      <w:r>
        <w:rPr>
          <w:rFonts w:ascii="创艺繁黑体" w:hAnsi="宋体" w:hint="eastAsia"/>
          <w:sz w:val="18"/>
        </w:rPr>
        <w:t>等；（</w:t>
      </w:r>
      <w:r>
        <w:rPr>
          <w:rFonts w:ascii="创艺繁黑体" w:hAnsi="宋体"/>
          <w:sz w:val="18"/>
        </w:rPr>
        <w:t>2</w:t>
      </w:r>
      <w:r>
        <w:rPr>
          <w:rFonts w:ascii="创艺繁黑体" w:hAnsi="宋体"/>
          <w:sz w:val="18"/>
        </w:rPr>
        <w:t>）文体活动：主要包括参加的各种文艺、体育活动；</w:t>
      </w:r>
      <w:r>
        <w:rPr>
          <w:rFonts w:ascii="创艺繁黑体" w:hAnsi="宋体" w:hint="eastAsia"/>
          <w:sz w:val="18"/>
        </w:rPr>
        <w:t>（</w:t>
      </w:r>
      <w:r>
        <w:rPr>
          <w:rFonts w:ascii="创艺繁黑体" w:hAnsi="宋体"/>
          <w:sz w:val="18"/>
        </w:rPr>
        <w:t>3</w:t>
      </w:r>
      <w:r>
        <w:rPr>
          <w:rFonts w:ascii="创艺繁黑体" w:hAnsi="宋体"/>
          <w:sz w:val="18"/>
        </w:rPr>
        <w:t>）社会活动：</w:t>
      </w:r>
      <w:r>
        <w:rPr>
          <w:rFonts w:ascii="创艺繁黑体" w:hAnsi="宋体" w:hint="eastAsia"/>
          <w:sz w:val="18"/>
        </w:rPr>
        <w:t>如</w:t>
      </w:r>
      <w:r>
        <w:rPr>
          <w:rFonts w:ascii="创艺繁黑体" w:hAnsi="宋体"/>
          <w:sz w:val="18"/>
        </w:rPr>
        <w:t>义工活动、学生组织活动、公益活动等。请附获奖证书复印件、公开发表作品复印件</w:t>
      </w:r>
      <w:r>
        <w:rPr>
          <w:rFonts w:ascii="创艺繁黑体" w:hAnsi="宋体" w:hint="eastAsia"/>
          <w:sz w:val="18"/>
        </w:rPr>
        <w:t>或</w:t>
      </w:r>
      <w:r>
        <w:rPr>
          <w:rFonts w:ascii="创艺繁黑体" w:hAnsi="宋体"/>
          <w:sz w:val="18"/>
        </w:rPr>
        <w:t>其他有关证明材料。</w:t>
      </w:r>
    </w:p>
    <w:tbl>
      <w:tblPr>
        <w:tblW w:w="92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16"/>
        <w:gridCol w:w="1724"/>
        <w:gridCol w:w="3840"/>
      </w:tblGrid>
      <w:tr w:rsidR="005267FC" w14:paraId="6C8828FA" w14:textId="77777777">
        <w:trPr>
          <w:cantSplit/>
          <w:trHeight w:val="312"/>
          <w:jc w:val="center"/>
        </w:trPr>
        <w:tc>
          <w:tcPr>
            <w:tcW w:w="3716" w:type="dxa"/>
            <w:vMerge w:val="restart"/>
            <w:tcBorders>
              <w:top w:val="single" w:sz="12" w:space="0" w:color="auto"/>
            </w:tcBorders>
            <w:vAlign w:val="center"/>
          </w:tcPr>
          <w:p w14:paraId="665FBB2F" w14:textId="77777777" w:rsidR="005267FC" w:rsidRDefault="00FF10D0">
            <w:pPr>
              <w:jc w:val="center"/>
              <w:rPr>
                <w:rFonts w:ascii="创艺繁黑体" w:eastAsia="创艺繁黑体"/>
                <w:b/>
                <w:sz w:val="18"/>
              </w:rPr>
            </w:pPr>
            <w:r>
              <w:rPr>
                <w:rFonts w:ascii="创艺繁黑体" w:hint="eastAsia"/>
                <w:b/>
                <w:sz w:val="18"/>
              </w:rPr>
              <w:t>学术活动</w:t>
            </w:r>
            <w:r>
              <w:rPr>
                <w:rFonts w:ascii="创艺繁黑体"/>
                <w:b/>
                <w:sz w:val="18"/>
              </w:rPr>
              <w:t xml:space="preserve">                 </w:t>
            </w:r>
          </w:p>
        </w:tc>
        <w:tc>
          <w:tcPr>
            <w:tcW w:w="1724" w:type="dxa"/>
            <w:vMerge w:val="restart"/>
            <w:tcBorders>
              <w:top w:val="single" w:sz="12" w:space="0" w:color="auto"/>
            </w:tcBorders>
            <w:vAlign w:val="center"/>
          </w:tcPr>
          <w:p w14:paraId="019CD92A" w14:textId="77777777" w:rsidR="005267FC" w:rsidRDefault="00FF10D0">
            <w:pPr>
              <w:ind w:left="102"/>
              <w:jc w:val="center"/>
              <w:rPr>
                <w:rFonts w:ascii="创艺繁黑体" w:eastAsia="创艺繁黑体"/>
                <w:b/>
                <w:sz w:val="18"/>
              </w:rPr>
            </w:pPr>
            <w:r>
              <w:rPr>
                <w:rFonts w:ascii="创艺繁黑体" w:hint="eastAsia"/>
                <w:b/>
                <w:sz w:val="18"/>
              </w:rPr>
              <w:t>起止年月</w:t>
            </w:r>
          </w:p>
        </w:tc>
        <w:tc>
          <w:tcPr>
            <w:tcW w:w="3840" w:type="dxa"/>
            <w:vMerge w:val="restar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14:paraId="7943C0A0" w14:textId="77777777" w:rsidR="005267FC" w:rsidRDefault="00FF10D0">
            <w:pPr>
              <w:ind w:left="162"/>
              <w:jc w:val="center"/>
              <w:rPr>
                <w:rFonts w:ascii="创艺繁黑体" w:eastAsia="创艺繁黑体"/>
                <w:b/>
                <w:sz w:val="18"/>
              </w:rPr>
            </w:pPr>
            <w:r>
              <w:rPr>
                <w:rFonts w:ascii="创艺繁黑体" w:hint="eastAsia"/>
                <w:b/>
                <w:sz w:val="18"/>
              </w:rPr>
              <w:t>担任职务</w:t>
            </w:r>
            <w:r>
              <w:rPr>
                <w:rFonts w:ascii="创艺繁黑体"/>
                <w:b/>
                <w:sz w:val="18"/>
              </w:rPr>
              <w:t>/</w:t>
            </w:r>
            <w:r>
              <w:rPr>
                <w:rFonts w:ascii="创艺繁黑体" w:hint="eastAsia"/>
                <w:b/>
                <w:sz w:val="18"/>
              </w:rPr>
              <w:t>所获荣誉</w:t>
            </w:r>
            <w:r>
              <w:rPr>
                <w:rFonts w:ascii="创艺繁黑体"/>
                <w:b/>
                <w:sz w:val="18"/>
              </w:rPr>
              <w:t>/</w:t>
            </w:r>
          </w:p>
          <w:p w14:paraId="3741A5F3" w14:textId="77777777" w:rsidR="005267FC" w:rsidRDefault="00FF10D0">
            <w:pPr>
              <w:ind w:left="162"/>
              <w:jc w:val="center"/>
              <w:rPr>
                <w:rFonts w:ascii="创艺繁黑体" w:eastAsia="创艺繁黑体"/>
                <w:b/>
                <w:sz w:val="18"/>
              </w:rPr>
            </w:pPr>
            <w:r>
              <w:rPr>
                <w:rFonts w:ascii="创艺繁黑体" w:hint="eastAsia"/>
                <w:b/>
                <w:sz w:val="18"/>
              </w:rPr>
              <w:t>在活动中所做的贡献</w:t>
            </w:r>
          </w:p>
        </w:tc>
      </w:tr>
      <w:tr w:rsidR="005267FC" w14:paraId="59DE7469" w14:textId="77777777">
        <w:trPr>
          <w:cantSplit/>
          <w:trHeight w:val="337"/>
          <w:jc w:val="center"/>
        </w:trPr>
        <w:tc>
          <w:tcPr>
            <w:tcW w:w="3716" w:type="dxa"/>
            <w:vMerge/>
            <w:tcBorders>
              <w:bottom w:val="single" w:sz="6" w:space="0" w:color="auto"/>
            </w:tcBorders>
            <w:vAlign w:val="center"/>
          </w:tcPr>
          <w:p w14:paraId="3E98E685" w14:textId="77777777" w:rsidR="005267FC" w:rsidRDefault="005267FC">
            <w:pPr>
              <w:jc w:val="center"/>
              <w:rPr>
                <w:rFonts w:ascii="创艺繁黑体" w:eastAsia="创艺繁黑体"/>
              </w:rPr>
            </w:pPr>
          </w:p>
        </w:tc>
        <w:tc>
          <w:tcPr>
            <w:tcW w:w="1724" w:type="dxa"/>
            <w:vMerge/>
            <w:tcBorders>
              <w:bottom w:val="single" w:sz="6" w:space="0" w:color="auto"/>
            </w:tcBorders>
            <w:vAlign w:val="center"/>
          </w:tcPr>
          <w:p w14:paraId="0AD06525" w14:textId="77777777" w:rsidR="005267FC" w:rsidRDefault="005267FC">
            <w:pPr>
              <w:ind w:left="102"/>
              <w:jc w:val="center"/>
              <w:rPr>
                <w:rFonts w:ascii="创艺繁黑体" w:eastAsia="创艺繁黑体"/>
              </w:rPr>
            </w:pPr>
          </w:p>
        </w:tc>
        <w:tc>
          <w:tcPr>
            <w:tcW w:w="3840" w:type="dxa"/>
            <w:vMerge/>
            <w:tcBorders>
              <w:bottom w:val="single" w:sz="6" w:space="0" w:color="auto"/>
              <w:right w:val="single" w:sz="2" w:space="0" w:color="auto"/>
            </w:tcBorders>
            <w:vAlign w:val="center"/>
          </w:tcPr>
          <w:p w14:paraId="77C4F456" w14:textId="77777777" w:rsidR="005267FC" w:rsidRDefault="005267FC">
            <w:pPr>
              <w:ind w:left="162"/>
              <w:jc w:val="center"/>
              <w:rPr>
                <w:rFonts w:ascii="创艺繁黑体" w:eastAsia="创艺繁黑体"/>
              </w:rPr>
            </w:pPr>
          </w:p>
        </w:tc>
      </w:tr>
      <w:tr w:rsidR="005267FC" w14:paraId="4E76613F" w14:textId="77777777">
        <w:trPr>
          <w:cantSplit/>
          <w:trHeight w:val="510"/>
          <w:jc w:val="center"/>
        </w:trPr>
        <w:tc>
          <w:tcPr>
            <w:tcW w:w="371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624D302" w14:textId="77777777" w:rsidR="005267FC" w:rsidRDefault="005267FC">
            <w:pPr>
              <w:rPr>
                <w:rFonts w:ascii="创艺繁黑体" w:eastAsia="创艺繁黑体"/>
              </w:rPr>
            </w:pPr>
          </w:p>
        </w:tc>
        <w:tc>
          <w:tcPr>
            <w:tcW w:w="17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DBFDF07" w14:textId="77777777" w:rsidR="005267FC" w:rsidRDefault="005267FC">
            <w:pPr>
              <w:jc w:val="center"/>
              <w:rPr>
                <w:rFonts w:ascii="创艺繁黑体" w:eastAsia="创艺繁黑体"/>
              </w:rPr>
            </w:pPr>
          </w:p>
        </w:tc>
        <w:tc>
          <w:tcPr>
            <w:tcW w:w="384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14DBC738" w14:textId="77777777" w:rsidR="005267FC" w:rsidRDefault="005267FC">
            <w:pPr>
              <w:rPr>
                <w:rFonts w:ascii="创艺繁黑体" w:eastAsia="创艺繁黑体"/>
              </w:rPr>
            </w:pPr>
          </w:p>
        </w:tc>
      </w:tr>
      <w:tr w:rsidR="005267FC" w14:paraId="38CBCF65" w14:textId="77777777">
        <w:trPr>
          <w:cantSplit/>
          <w:trHeight w:val="510"/>
          <w:jc w:val="center"/>
        </w:trPr>
        <w:tc>
          <w:tcPr>
            <w:tcW w:w="371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E7D86AE" w14:textId="77777777" w:rsidR="005267FC" w:rsidRDefault="005267FC">
            <w:pPr>
              <w:rPr>
                <w:rFonts w:ascii="创艺繁黑体" w:eastAsia="创艺繁黑体"/>
              </w:rPr>
            </w:pPr>
          </w:p>
        </w:tc>
        <w:tc>
          <w:tcPr>
            <w:tcW w:w="17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0A47E0E" w14:textId="77777777" w:rsidR="005267FC" w:rsidRDefault="005267FC">
            <w:pPr>
              <w:jc w:val="center"/>
              <w:rPr>
                <w:rFonts w:ascii="创艺繁黑体" w:eastAsia="创艺繁黑体"/>
              </w:rPr>
            </w:pPr>
          </w:p>
        </w:tc>
        <w:tc>
          <w:tcPr>
            <w:tcW w:w="384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6184A571" w14:textId="77777777" w:rsidR="005267FC" w:rsidRDefault="005267FC">
            <w:pPr>
              <w:rPr>
                <w:rFonts w:ascii="创艺繁黑体" w:eastAsia="创艺繁黑体"/>
              </w:rPr>
            </w:pPr>
          </w:p>
        </w:tc>
      </w:tr>
      <w:tr w:rsidR="005267FC" w14:paraId="734340BD" w14:textId="77777777">
        <w:trPr>
          <w:cantSplit/>
          <w:trHeight w:val="510"/>
          <w:jc w:val="center"/>
        </w:trPr>
        <w:tc>
          <w:tcPr>
            <w:tcW w:w="371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DE02C61" w14:textId="77777777" w:rsidR="005267FC" w:rsidRDefault="005267FC">
            <w:pPr>
              <w:rPr>
                <w:rFonts w:ascii="创艺繁黑体" w:eastAsia="创艺繁黑体"/>
              </w:rPr>
            </w:pPr>
          </w:p>
        </w:tc>
        <w:tc>
          <w:tcPr>
            <w:tcW w:w="17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C138B83" w14:textId="77777777" w:rsidR="005267FC" w:rsidRDefault="005267FC">
            <w:pPr>
              <w:jc w:val="center"/>
              <w:rPr>
                <w:rFonts w:ascii="创艺繁黑体" w:eastAsia="创艺繁黑体"/>
              </w:rPr>
            </w:pPr>
          </w:p>
        </w:tc>
        <w:tc>
          <w:tcPr>
            <w:tcW w:w="384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34DBE740" w14:textId="77777777" w:rsidR="005267FC" w:rsidRDefault="005267FC">
            <w:pPr>
              <w:rPr>
                <w:rFonts w:ascii="创艺繁黑体" w:eastAsia="创艺繁黑体"/>
              </w:rPr>
            </w:pPr>
          </w:p>
        </w:tc>
      </w:tr>
      <w:tr w:rsidR="005267FC" w14:paraId="05B5F6A2" w14:textId="77777777">
        <w:trPr>
          <w:cantSplit/>
          <w:trHeight w:val="510"/>
          <w:jc w:val="center"/>
        </w:trPr>
        <w:tc>
          <w:tcPr>
            <w:tcW w:w="3716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6177F3A" w14:textId="77777777" w:rsidR="005267FC" w:rsidRDefault="005267FC">
            <w:pPr>
              <w:rPr>
                <w:rFonts w:ascii="创艺繁黑体" w:eastAsia="创艺繁黑体"/>
              </w:rPr>
            </w:pPr>
          </w:p>
        </w:tc>
        <w:tc>
          <w:tcPr>
            <w:tcW w:w="1724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E78DBE9" w14:textId="77777777" w:rsidR="005267FC" w:rsidRDefault="005267FC">
            <w:pPr>
              <w:jc w:val="center"/>
              <w:rPr>
                <w:rFonts w:ascii="创艺繁黑体" w:eastAsia="创艺繁黑体"/>
              </w:rPr>
            </w:pPr>
          </w:p>
        </w:tc>
        <w:tc>
          <w:tcPr>
            <w:tcW w:w="3840" w:type="dxa"/>
            <w:tcBorders>
              <w:top w:val="single" w:sz="6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D9985FB" w14:textId="77777777" w:rsidR="005267FC" w:rsidRDefault="005267FC">
            <w:pPr>
              <w:rPr>
                <w:rFonts w:ascii="创艺繁黑体" w:eastAsia="创艺繁黑体"/>
              </w:rPr>
            </w:pPr>
          </w:p>
        </w:tc>
      </w:tr>
      <w:tr w:rsidR="005267FC" w14:paraId="0EB5F1BD" w14:textId="77777777">
        <w:trPr>
          <w:cantSplit/>
          <w:trHeight w:val="312"/>
          <w:jc w:val="center"/>
        </w:trPr>
        <w:tc>
          <w:tcPr>
            <w:tcW w:w="3716" w:type="dxa"/>
            <w:vMerge w:val="restart"/>
            <w:tcBorders>
              <w:top w:val="single" w:sz="12" w:space="0" w:color="auto"/>
            </w:tcBorders>
            <w:vAlign w:val="center"/>
          </w:tcPr>
          <w:p w14:paraId="30C34F7D" w14:textId="77777777" w:rsidR="005267FC" w:rsidRDefault="00FF10D0">
            <w:pPr>
              <w:jc w:val="center"/>
              <w:rPr>
                <w:rFonts w:ascii="创艺繁黑体" w:eastAsia="创艺繁黑体"/>
                <w:b/>
                <w:sz w:val="18"/>
              </w:rPr>
            </w:pPr>
            <w:r>
              <w:rPr>
                <w:rFonts w:ascii="创艺繁黑体" w:hAnsi="宋体" w:hint="eastAsia"/>
                <w:b/>
                <w:sz w:val="18"/>
              </w:rPr>
              <w:t>文体</w:t>
            </w:r>
            <w:r>
              <w:rPr>
                <w:rFonts w:ascii="创艺繁黑体" w:hint="eastAsia"/>
                <w:b/>
                <w:sz w:val="18"/>
              </w:rPr>
              <w:t>活动</w:t>
            </w:r>
            <w:r>
              <w:rPr>
                <w:rFonts w:ascii="创艺繁黑体"/>
                <w:b/>
                <w:sz w:val="18"/>
              </w:rPr>
              <w:t xml:space="preserve">                 </w:t>
            </w:r>
          </w:p>
        </w:tc>
        <w:tc>
          <w:tcPr>
            <w:tcW w:w="1724" w:type="dxa"/>
            <w:vMerge w:val="restart"/>
            <w:tcBorders>
              <w:top w:val="single" w:sz="12" w:space="0" w:color="auto"/>
            </w:tcBorders>
            <w:vAlign w:val="center"/>
          </w:tcPr>
          <w:p w14:paraId="4FCD2F73" w14:textId="77777777" w:rsidR="005267FC" w:rsidRDefault="00FF10D0">
            <w:pPr>
              <w:ind w:left="102"/>
              <w:jc w:val="center"/>
              <w:rPr>
                <w:rFonts w:ascii="创艺繁黑体" w:eastAsia="创艺繁黑体"/>
                <w:b/>
                <w:sz w:val="18"/>
              </w:rPr>
            </w:pPr>
            <w:r>
              <w:rPr>
                <w:rFonts w:ascii="创艺繁黑体" w:hint="eastAsia"/>
                <w:b/>
                <w:sz w:val="18"/>
              </w:rPr>
              <w:t>起止年月</w:t>
            </w:r>
          </w:p>
        </w:tc>
        <w:tc>
          <w:tcPr>
            <w:tcW w:w="3840" w:type="dxa"/>
            <w:vMerge w:val="restar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14:paraId="0DA21BBB" w14:textId="77777777" w:rsidR="005267FC" w:rsidRDefault="00FF10D0">
            <w:pPr>
              <w:ind w:left="162"/>
              <w:jc w:val="center"/>
              <w:rPr>
                <w:rFonts w:ascii="创艺繁黑体" w:eastAsia="创艺繁黑体"/>
                <w:b/>
                <w:sz w:val="18"/>
              </w:rPr>
            </w:pPr>
            <w:r>
              <w:rPr>
                <w:rFonts w:ascii="创艺繁黑体" w:hint="eastAsia"/>
                <w:b/>
                <w:sz w:val="18"/>
              </w:rPr>
              <w:t>担任职务</w:t>
            </w:r>
            <w:r>
              <w:rPr>
                <w:rFonts w:ascii="创艺繁黑体"/>
                <w:b/>
                <w:sz w:val="18"/>
              </w:rPr>
              <w:t>/</w:t>
            </w:r>
            <w:r>
              <w:rPr>
                <w:rFonts w:ascii="创艺繁黑体" w:hint="eastAsia"/>
                <w:b/>
                <w:sz w:val="18"/>
              </w:rPr>
              <w:t>所获荣誉</w:t>
            </w:r>
            <w:r>
              <w:rPr>
                <w:rFonts w:ascii="创艺繁黑体"/>
                <w:b/>
                <w:sz w:val="18"/>
              </w:rPr>
              <w:t>/</w:t>
            </w:r>
          </w:p>
          <w:p w14:paraId="1F0E9D51" w14:textId="77777777" w:rsidR="005267FC" w:rsidRDefault="00FF10D0">
            <w:pPr>
              <w:ind w:left="162"/>
              <w:jc w:val="center"/>
              <w:rPr>
                <w:rFonts w:ascii="创艺繁黑体" w:eastAsia="创艺繁黑体"/>
                <w:b/>
                <w:sz w:val="18"/>
              </w:rPr>
            </w:pPr>
            <w:r>
              <w:rPr>
                <w:rFonts w:ascii="创艺繁黑体" w:hint="eastAsia"/>
                <w:b/>
                <w:sz w:val="18"/>
              </w:rPr>
              <w:t>在活动中所做的贡献</w:t>
            </w:r>
          </w:p>
        </w:tc>
      </w:tr>
      <w:tr w:rsidR="005267FC" w14:paraId="11D124FC" w14:textId="77777777">
        <w:trPr>
          <w:cantSplit/>
          <w:trHeight w:val="312"/>
          <w:jc w:val="center"/>
        </w:trPr>
        <w:tc>
          <w:tcPr>
            <w:tcW w:w="3716" w:type="dxa"/>
            <w:vMerge/>
            <w:tcBorders>
              <w:bottom w:val="single" w:sz="6" w:space="0" w:color="auto"/>
            </w:tcBorders>
            <w:vAlign w:val="center"/>
          </w:tcPr>
          <w:p w14:paraId="750793CF" w14:textId="77777777" w:rsidR="005267FC" w:rsidRDefault="005267FC">
            <w:pPr>
              <w:jc w:val="center"/>
              <w:rPr>
                <w:rFonts w:ascii="创艺繁黑体" w:eastAsia="创艺繁黑体"/>
              </w:rPr>
            </w:pPr>
          </w:p>
        </w:tc>
        <w:tc>
          <w:tcPr>
            <w:tcW w:w="1724" w:type="dxa"/>
            <w:vMerge/>
            <w:tcBorders>
              <w:bottom w:val="single" w:sz="6" w:space="0" w:color="auto"/>
            </w:tcBorders>
            <w:vAlign w:val="center"/>
          </w:tcPr>
          <w:p w14:paraId="3EBE5639" w14:textId="77777777" w:rsidR="005267FC" w:rsidRDefault="005267FC">
            <w:pPr>
              <w:ind w:left="102"/>
              <w:jc w:val="center"/>
              <w:rPr>
                <w:rFonts w:ascii="创艺繁黑体" w:eastAsia="创艺繁黑体"/>
              </w:rPr>
            </w:pPr>
          </w:p>
        </w:tc>
        <w:tc>
          <w:tcPr>
            <w:tcW w:w="3840" w:type="dxa"/>
            <w:vMerge/>
            <w:tcBorders>
              <w:bottom w:val="single" w:sz="6" w:space="0" w:color="auto"/>
              <w:right w:val="single" w:sz="2" w:space="0" w:color="auto"/>
            </w:tcBorders>
            <w:vAlign w:val="center"/>
          </w:tcPr>
          <w:p w14:paraId="26FEA372" w14:textId="77777777" w:rsidR="005267FC" w:rsidRDefault="005267FC">
            <w:pPr>
              <w:ind w:left="162"/>
              <w:jc w:val="center"/>
              <w:rPr>
                <w:rFonts w:ascii="创艺繁黑体" w:eastAsia="创艺繁黑体"/>
              </w:rPr>
            </w:pPr>
          </w:p>
        </w:tc>
      </w:tr>
      <w:tr w:rsidR="005267FC" w14:paraId="626A637D" w14:textId="77777777">
        <w:trPr>
          <w:cantSplit/>
          <w:trHeight w:val="510"/>
          <w:jc w:val="center"/>
        </w:trPr>
        <w:tc>
          <w:tcPr>
            <w:tcW w:w="371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F847F7C" w14:textId="77777777" w:rsidR="005267FC" w:rsidRDefault="005267FC">
            <w:pPr>
              <w:rPr>
                <w:rFonts w:ascii="创艺繁黑体" w:eastAsia="创艺繁黑体"/>
              </w:rPr>
            </w:pPr>
          </w:p>
        </w:tc>
        <w:tc>
          <w:tcPr>
            <w:tcW w:w="17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91B8AC5" w14:textId="77777777" w:rsidR="005267FC" w:rsidRDefault="005267FC">
            <w:pPr>
              <w:jc w:val="center"/>
              <w:rPr>
                <w:rFonts w:ascii="创艺繁黑体" w:eastAsia="创艺繁黑体"/>
              </w:rPr>
            </w:pPr>
          </w:p>
        </w:tc>
        <w:tc>
          <w:tcPr>
            <w:tcW w:w="384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70A76F6C" w14:textId="77777777" w:rsidR="005267FC" w:rsidRDefault="005267FC">
            <w:pPr>
              <w:rPr>
                <w:rFonts w:ascii="创艺繁黑体" w:eastAsia="创艺繁黑体"/>
              </w:rPr>
            </w:pPr>
          </w:p>
        </w:tc>
      </w:tr>
      <w:tr w:rsidR="005267FC" w14:paraId="2EE10926" w14:textId="77777777">
        <w:trPr>
          <w:cantSplit/>
          <w:trHeight w:val="510"/>
          <w:jc w:val="center"/>
        </w:trPr>
        <w:tc>
          <w:tcPr>
            <w:tcW w:w="371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677A9EC" w14:textId="77777777" w:rsidR="005267FC" w:rsidRDefault="005267FC">
            <w:pPr>
              <w:rPr>
                <w:rFonts w:ascii="创艺繁黑体" w:eastAsia="创艺繁黑体"/>
              </w:rPr>
            </w:pPr>
          </w:p>
        </w:tc>
        <w:tc>
          <w:tcPr>
            <w:tcW w:w="17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7BE91B5" w14:textId="77777777" w:rsidR="005267FC" w:rsidRDefault="005267FC">
            <w:pPr>
              <w:jc w:val="center"/>
              <w:rPr>
                <w:rFonts w:ascii="创艺繁黑体" w:eastAsia="创艺繁黑体"/>
              </w:rPr>
            </w:pPr>
          </w:p>
        </w:tc>
        <w:tc>
          <w:tcPr>
            <w:tcW w:w="384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44E8B7D4" w14:textId="77777777" w:rsidR="005267FC" w:rsidRDefault="005267FC">
            <w:pPr>
              <w:rPr>
                <w:rFonts w:ascii="创艺繁黑体" w:eastAsia="创艺繁黑体"/>
              </w:rPr>
            </w:pPr>
          </w:p>
        </w:tc>
      </w:tr>
      <w:tr w:rsidR="005267FC" w14:paraId="6245EC34" w14:textId="77777777">
        <w:trPr>
          <w:cantSplit/>
          <w:trHeight w:val="510"/>
          <w:jc w:val="center"/>
        </w:trPr>
        <w:tc>
          <w:tcPr>
            <w:tcW w:w="371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A28B513" w14:textId="77777777" w:rsidR="005267FC" w:rsidRDefault="005267FC">
            <w:pPr>
              <w:rPr>
                <w:rFonts w:ascii="创艺繁黑体" w:eastAsia="创艺繁黑体"/>
              </w:rPr>
            </w:pPr>
          </w:p>
        </w:tc>
        <w:tc>
          <w:tcPr>
            <w:tcW w:w="17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6B74B34" w14:textId="77777777" w:rsidR="005267FC" w:rsidRDefault="005267FC">
            <w:pPr>
              <w:jc w:val="center"/>
              <w:rPr>
                <w:rFonts w:ascii="创艺繁黑体" w:eastAsia="创艺繁黑体"/>
              </w:rPr>
            </w:pPr>
          </w:p>
        </w:tc>
        <w:tc>
          <w:tcPr>
            <w:tcW w:w="384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50CCF7A9" w14:textId="77777777" w:rsidR="005267FC" w:rsidRDefault="005267FC">
            <w:pPr>
              <w:rPr>
                <w:rFonts w:ascii="创艺繁黑体" w:eastAsia="创艺繁黑体"/>
              </w:rPr>
            </w:pPr>
          </w:p>
        </w:tc>
      </w:tr>
      <w:tr w:rsidR="005267FC" w14:paraId="20A3A23E" w14:textId="77777777">
        <w:trPr>
          <w:cantSplit/>
          <w:trHeight w:val="510"/>
          <w:jc w:val="center"/>
        </w:trPr>
        <w:tc>
          <w:tcPr>
            <w:tcW w:w="3716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2F83709E" w14:textId="77777777" w:rsidR="005267FC" w:rsidRDefault="005267FC">
            <w:pPr>
              <w:rPr>
                <w:rFonts w:ascii="创艺繁黑体" w:eastAsia="创艺繁黑体"/>
              </w:rPr>
            </w:pPr>
          </w:p>
        </w:tc>
        <w:tc>
          <w:tcPr>
            <w:tcW w:w="1724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60841C30" w14:textId="77777777" w:rsidR="005267FC" w:rsidRDefault="005267FC">
            <w:pPr>
              <w:jc w:val="center"/>
              <w:rPr>
                <w:rFonts w:ascii="创艺繁黑体" w:eastAsia="创艺繁黑体"/>
              </w:rPr>
            </w:pPr>
          </w:p>
        </w:tc>
        <w:tc>
          <w:tcPr>
            <w:tcW w:w="3840" w:type="dxa"/>
            <w:tcBorders>
              <w:top w:val="single" w:sz="6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73A3F85" w14:textId="77777777" w:rsidR="005267FC" w:rsidRDefault="005267FC">
            <w:pPr>
              <w:rPr>
                <w:rFonts w:ascii="创艺繁黑体" w:eastAsia="创艺繁黑体"/>
              </w:rPr>
            </w:pPr>
          </w:p>
        </w:tc>
      </w:tr>
      <w:tr w:rsidR="005267FC" w14:paraId="1C39AF2C" w14:textId="77777777">
        <w:trPr>
          <w:cantSplit/>
          <w:trHeight w:val="312"/>
          <w:jc w:val="center"/>
        </w:trPr>
        <w:tc>
          <w:tcPr>
            <w:tcW w:w="3716" w:type="dxa"/>
            <w:vMerge w:val="restart"/>
            <w:tcBorders>
              <w:top w:val="single" w:sz="12" w:space="0" w:color="auto"/>
            </w:tcBorders>
            <w:vAlign w:val="center"/>
          </w:tcPr>
          <w:p w14:paraId="4093DE98" w14:textId="77777777" w:rsidR="005267FC" w:rsidRDefault="00FF10D0">
            <w:pPr>
              <w:jc w:val="center"/>
              <w:rPr>
                <w:rFonts w:ascii="创艺繁黑体" w:eastAsia="创艺繁黑体"/>
                <w:b/>
                <w:sz w:val="18"/>
              </w:rPr>
            </w:pPr>
            <w:r>
              <w:rPr>
                <w:rFonts w:ascii="创艺繁黑体" w:hAnsi="宋体"/>
                <w:b/>
                <w:sz w:val="18"/>
              </w:rPr>
              <w:t>社会</w:t>
            </w:r>
            <w:r>
              <w:rPr>
                <w:rFonts w:ascii="创艺繁黑体" w:hint="eastAsia"/>
                <w:b/>
                <w:sz w:val="18"/>
              </w:rPr>
              <w:t>活动及其他</w:t>
            </w:r>
            <w:r>
              <w:rPr>
                <w:rFonts w:ascii="创艺繁黑体"/>
                <w:b/>
                <w:sz w:val="18"/>
              </w:rPr>
              <w:t xml:space="preserve">                 </w:t>
            </w:r>
          </w:p>
        </w:tc>
        <w:tc>
          <w:tcPr>
            <w:tcW w:w="1724" w:type="dxa"/>
            <w:vMerge w:val="restart"/>
            <w:tcBorders>
              <w:top w:val="single" w:sz="12" w:space="0" w:color="auto"/>
            </w:tcBorders>
            <w:vAlign w:val="center"/>
          </w:tcPr>
          <w:p w14:paraId="03CF3E4C" w14:textId="77777777" w:rsidR="005267FC" w:rsidRDefault="00FF10D0">
            <w:pPr>
              <w:ind w:left="102"/>
              <w:jc w:val="center"/>
              <w:rPr>
                <w:rFonts w:ascii="创艺繁黑体" w:eastAsia="创艺繁黑体"/>
                <w:b/>
                <w:sz w:val="18"/>
              </w:rPr>
            </w:pPr>
            <w:r>
              <w:rPr>
                <w:rFonts w:ascii="创艺繁黑体" w:hint="eastAsia"/>
                <w:b/>
                <w:sz w:val="18"/>
              </w:rPr>
              <w:t>起止年月</w:t>
            </w:r>
          </w:p>
        </w:tc>
        <w:tc>
          <w:tcPr>
            <w:tcW w:w="3840" w:type="dxa"/>
            <w:vMerge w:val="restar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14:paraId="40958B41" w14:textId="77777777" w:rsidR="005267FC" w:rsidRDefault="00FF10D0">
            <w:pPr>
              <w:ind w:left="162"/>
              <w:jc w:val="center"/>
              <w:rPr>
                <w:rFonts w:ascii="创艺繁黑体" w:eastAsia="创艺繁黑体"/>
                <w:b/>
                <w:sz w:val="18"/>
              </w:rPr>
            </w:pPr>
            <w:r>
              <w:rPr>
                <w:rFonts w:ascii="创艺繁黑体" w:hint="eastAsia"/>
                <w:b/>
                <w:sz w:val="18"/>
              </w:rPr>
              <w:t>担任职务</w:t>
            </w:r>
            <w:r>
              <w:rPr>
                <w:rFonts w:ascii="创艺繁黑体"/>
                <w:b/>
                <w:sz w:val="18"/>
              </w:rPr>
              <w:t>/</w:t>
            </w:r>
            <w:r>
              <w:rPr>
                <w:rFonts w:ascii="创艺繁黑体" w:hint="eastAsia"/>
                <w:b/>
                <w:sz w:val="18"/>
              </w:rPr>
              <w:t>所获荣誉</w:t>
            </w:r>
            <w:r>
              <w:rPr>
                <w:rFonts w:ascii="创艺繁黑体"/>
                <w:b/>
                <w:sz w:val="18"/>
              </w:rPr>
              <w:t>/</w:t>
            </w:r>
          </w:p>
          <w:p w14:paraId="440C0572" w14:textId="77777777" w:rsidR="005267FC" w:rsidRDefault="00FF10D0">
            <w:pPr>
              <w:ind w:left="162"/>
              <w:jc w:val="center"/>
              <w:rPr>
                <w:rFonts w:ascii="创艺繁黑体" w:eastAsia="创艺繁黑体"/>
                <w:b/>
                <w:sz w:val="18"/>
              </w:rPr>
            </w:pPr>
            <w:r>
              <w:rPr>
                <w:rFonts w:ascii="创艺繁黑体" w:hint="eastAsia"/>
                <w:b/>
                <w:sz w:val="18"/>
              </w:rPr>
              <w:t>在活动中所做的贡献</w:t>
            </w:r>
          </w:p>
        </w:tc>
      </w:tr>
      <w:tr w:rsidR="005267FC" w14:paraId="41377A81" w14:textId="77777777">
        <w:trPr>
          <w:cantSplit/>
          <w:trHeight w:val="312"/>
          <w:jc w:val="center"/>
        </w:trPr>
        <w:tc>
          <w:tcPr>
            <w:tcW w:w="3716" w:type="dxa"/>
            <w:vMerge/>
            <w:tcBorders>
              <w:bottom w:val="single" w:sz="6" w:space="0" w:color="auto"/>
            </w:tcBorders>
            <w:vAlign w:val="center"/>
          </w:tcPr>
          <w:p w14:paraId="6C01ECC5" w14:textId="77777777" w:rsidR="005267FC" w:rsidRDefault="005267FC">
            <w:pPr>
              <w:jc w:val="center"/>
              <w:rPr>
                <w:rFonts w:ascii="创艺繁黑体" w:eastAsia="创艺繁黑体"/>
              </w:rPr>
            </w:pPr>
          </w:p>
        </w:tc>
        <w:tc>
          <w:tcPr>
            <w:tcW w:w="1724" w:type="dxa"/>
            <w:vMerge/>
            <w:tcBorders>
              <w:bottom w:val="single" w:sz="6" w:space="0" w:color="auto"/>
            </w:tcBorders>
            <w:vAlign w:val="center"/>
          </w:tcPr>
          <w:p w14:paraId="20E52DD7" w14:textId="77777777" w:rsidR="005267FC" w:rsidRDefault="005267FC">
            <w:pPr>
              <w:ind w:left="102"/>
              <w:rPr>
                <w:rFonts w:ascii="创艺繁黑体" w:eastAsia="创艺繁黑体"/>
              </w:rPr>
            </w:pPr>
          </w:p>
        </w:tc>
        <w:tc>
          <w:tcPr>
            <w:tcW w:w="3840" w:type="dxa"/>
            <w:vMerge/>
            <w:tcBorders>
              <w:bottom w:val="single" w:sz="6" w:space="0" w:color="auto"/>
              <w:right w:val="single" w:sz="2" w:space="0" w:color="auto"/>
            </w:tcBorders>
            <w:vAlign w:val="center"/>
          </w:tcPr>
          <w:p w14:paraId="131C56B8" w14:textId="77777777" w:rsidR="005267FC" w:rsidRDefault="005267FC">
            <w:pPr>
              <w:ind w:left="162"/>
              <w:jc w:val="center"/>
              <w:rPr>
                <w:rFonts w:ascii="创艺繁黑体" w:eastAsia="创艺繁黑体"/>
              </w:rPr>
            </w:pPr>
          </w:p>
        </w:tc>
      </w:tr>
      <w:tr w:rsidR="005267FC" w14:paraId="33D61E61" w14:textId="77777777">
        <w:trPr>
          <w:cantSplit/>
          <w:trHeight w:val="510"/>
          <w:jc w:val="center"/>
        </w:trPr>
        <w:tc>
          <w:tcPr>
            <w:tcW w:w="371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8638068" w14:textId="77777777" w:rsidR="005267FC" w:rsidRDefault="005267FC">
            <w:pPr>
              <w:rPr>
                <w:rFonts w:ascii="创艺繁黑体" w:eastAsia="创艺繁黑体"/>
              </w:rPr>
            </w:pPr>
          </w:p>
        </w:tc>
        <w:tc>
          <w:tcPr>
            <w:tcW w:w="17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C41CB94" w14:textId="77777777" w:rsidR="005267FC" w:rsidRDefault="005267FC">
            <w:pPr>
              <w:rPr>
                <w:rFonts w:ascii="创艺繁黑体" w:eastAsia="创艺繁黑体"/>
              </w:rPr>
            </w:pPr>
          </w:p>
        </w:tc>
        <w:tc>
          <w:tcPr>
            <w:tcW w:w="384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332BD6A4" w14:textId="77777777" w:rsidR="005267FC" w:rsidRDefault="005267FC">
            <w:pPr>
              <w:rPr>
                <w:rFonts w:ascii="创艺繁黑体" w:eastAsia="创艺繁黑体"/>
              </w:rPr>
            </w:pPr>
          </w:p>
        </w:tc>
      </w:tr>
      <w:tr w:rsidR="005267FC" w14:paraId="47336BD9" w14:textId="77777777">
        <w:trPr>
          <w:cantSplit/>
          <w:trHeight w:val="510"/>
          <w:jc w:val="center"/>
        </w:trPr>
        <w:tc>
          <w:tcPr>
            <w:tcW w:w="371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58500C" w14:textId="77777777" w:rsidR="005267FC" w:rsidRDefault="005267FC">
            <w:pPr>
              <w:rPr>
                <w:rFonts w:ascii="创艺繁黑体" w:eastAsia="创艺繁黑体"/>
              </w:rPr>
            </w:pPr>
          </w:p>
        </w:tc>
        <w:tc>
          <w:tcPr>
            <w:tcW w:w="17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F03A9E9" w14:textId="77777777" w:rsidR="005267FC" w:rsidRDefault="005267FC">
            <w:pPr>
              <w:rPr>
                <w:rFonts w:ascii="创艺繁黑体" w:eastAsia="创艺繁黑体"/>
              </w:rPr>
            </w:pPr>
          </w:p>
        </w:tc>
        <w:tc>
          <w:tcPr>
            <w:tcW w:w="384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3A9A2969" w14:textId="77777777" w:rsidR="005267FC" w:rsidRDefault="005267FC">
            <w:pPr>
              <w:rPr>
                <w:rFonts w:ascii="创艺繁黑体" w:eastAsia="创艺繁黑体"/>
              </w:rPr>
            </w:pPr>
          </w:p>
        </w:tc>
      </w:tr>
      <w:tr w:rsidR="005267FC" w14:paraId="3A6D29E5" w14:textId="77777777">
        <w:trPr>
          <w:cantSplit/>
          <w:trHeight w:val="510"/>
          <w:jc w:val="center"/>
        </w:trPr>
        <w:tc>
          <w:tcPr>
            <w:tcW w:w="371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ABD4158" w14:textId="77777777" w:rsidR="005267FC" w:rsidRDefault="005267FC">
            <w:pPr>
              <w:rPr>
                <w:rFonts w:ascii="创艺繁黑体" w:eastAsia="创艺繁黑体"/>
              </w:rPr>
            </w:pPr>
          </w:p>
        </w:tc>
        <w:tc>
          <w:tcPr>
            <w:tcW w:w="17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9809AD1" w14:textId="77777777" w:rsidR="005267FC" w:rsidRDefault="005267FC">
            <w:pPr>
              <w:rPr>
                <w:rFonts w:ascii="创艺繁黑体" w:eastAsia="创艺繁黑体"/>
              </w:rPr>
            </w:pPr>
          </w:p>
        </w:tc>
        <w:tc>
          <w:tcPr>
            <w:tcW w:w="384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05C03991" w14:textId="77777777" w:rsidR="005267FC" w:rsidRDefault="005267FC">
            <w:pPr>
              <w:rPr>
                <w:rFonts w:ascii="创艺繁黑体" w:eastAsia="创艺繁黑体"/>
              </w:rPr>
            </w:pPr>
          </w:p>
        </w:tc>
      </w:tr>
      <w:tr w:rsidR="005267FC" w14:paraId="317E69C0" w14:textId="77777777">
        <w:trPr>
          <w:cantSplit/>
          <w:trHeight w:val="510"/>
          <w:jc w:val="center"/>
        </w:trPr>
        <w:tc>
          <w:tcPr>
            <w:tcW w:w="3716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08ED1534" w14:textId="77777777" w:rsidR="005267FC" w:rsidRDefault="005267FC">
            <w:pPr>
              <w:rPr>
                <w:rFonts w:ascii="创艺繁黑体" w:eastAsia="创艺繁黑体"/>
              </w:rPr>
            </w:pPr>
          </w:p>
        </w:tc>
        <w:tc>
          <w:tcPr>
            <w:tcW w:w="1724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0A532BA9" w14:textId="77777777" w:rsidR="005267FC" w:rsidRDefault="005267FC">
            <w:pPr>
              <w:rPr>
                <w:rFonts w:ascii="创艺繁黑体" w:eastAsia="创艺繁黑体"/>
              </w:rPr>
            </w:pPr>
          </w:p>
        </w:tc>
        <w:tc>
          <w:tcPr>
            <w:tcW w:w="3840" w:type="dxa"/>
            <w:tcBorders>
              <w:top w:val="single" w:sz="6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3BE959D" w14:textId="77777777" w:rsidR="005267FC" w:rsidRDefault="005267FC">
            <w:pPr>
              <w:rPr>
                <w:rFonts w:ascii="创艺繁黑体" w:eastAsia="创艺繁黑体"/>
              </w:rPr>
            </w:pPr>
          </w:p>
        </w:tc>
      </w:tr>
    </w:tbl>
    <w:p w14:paraId="59ABA9B0" w14:textId="77777777" w:rsidR="005267FC" w:rsidRDefault="005267FC">
      <w:pPr>
        <w:spacing w:beforeLines="50" w:before="156"/>
        <w:rPr>
          <w:rFonts w:ascii="创艺繁黑体"/>
          <w:b/>
          <w:bCs/>
          <w:sz w:val="22"/>
        </w:rPr>
      </w:pPr>
    </w:p>
    <w:p w14:paraId="2999B4F5" w14:textId="77777777" w:rsidR="005267FC" w:rsidRDefault="00FF10D0">
      <w:pPr>
        <w:spacing w:beforeLines="50" w:before="156"/>
        <w:ind w:leftChars="-428" w:left="-899" w:firstLineChars="376" w:firstLine="830"/>
        <w:rPr>
          <w:rFonts w:ascii="创艺繁黑体" w:eastAsia="PMingLiU"/>
          <w:b/>
          <w:bCs/>
          <w:sz w:val="22"/>
          <w:lang w:eastAsia="zh-TW"/>
        </w:rPr>
      </w:pPr>
      <w:r>
        <w:rPr>
          <w:rFonts w:ascii="创艺繁黑体" w:hint="eastAsia"/>
          <w:b/>
          <w:bCs/>
          <w:sz w:val="22"/>
        </w:rPr>
        <w:lastRenderedPageBreak/>
        <w:t>个人陈述</w:t>
      </w:r>
    </w:p>
    <w:tbl>
      <w:tblPr>
        <w:tblW w:w="928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6"/>
      </w:tblGrid>
      <w:tr w:rsidR="005267FC" w14:paraId="56E54697" w14:textId="77777777">
        <w:trPr>
          <w:trHeight w:val="1357"/>
          <w:jc w:val="center"/>
        </w:trPr>
        <w:tc>
          <w:tcPr>
            <w:tcW w:w="9286" w:type="dxa"/>
          </w:tcPr>
          <w:p w14:paraId="08BFE3B0" w14:textId="77777777" w:rsidR="005267FC" w:rsidRDefault="00FF10D0">
            <w:pPr>
              <w:rPr>
                <w:rFonts w:ascii="创艺繁黑体" w:hAnsi="宋体"/>
                <w:sz w:val="18"/>
              </w:rPr>
            </w:pPr>
            <w:r>
              <w:rPr>
                <w:rFonts w:ascii="创艺繁黑体" w:hAnsi="宋体"/>
                <w:sz w:val="18"/>
              </w:rPr>
              <w:t>说明：我们希望</w:t>
            </w:r>
            <w:r>
              <w:rPr>
                <w:rFonts w:ascii="创艺繁黑体" w:hAnsi="宋体" w:hint="eastAsia"/>
                <w:sz w:val="18"/>
              </w:rPr>
              <w:t>借此</w:t>
            </w:r>
            <w:r>
              <w:rPr>
                <w:rFonts w:ascii="创艺繁黑体" w:hAnsi="宋体"/>
                <w:sz w:val="18"/>
              </w:rPr>
              <w:t>机会能对你有更多的了解，内容可以包括你对大学学习生活等方面的计划和设想、未来的职业理想、你的思考和追求、希望到</w:t>
            </w:r>
            <w:r>
              <w:rPr>
                <w:rFonts w:ascii="创艺繁黑体" w:hAnsi="宋体" w:hint="eastAsia"/>
                <w:sz w:val="18"/>
              </w:rPr>
              <w:t>青岛滨海学院学习</w:t>
            </w:r>
            <w:r>
              <w:rPr>
                <w:rFonts w:ascii="创艺繁黑体" w:hAnsi="宋体"/>
                <w:sz w:val="18"/>
              </w:rPr>
              <w:t>的原因等等。字数请控制在</w:t>
            </w:r>
            <w:r>
              <w:rPr>
                <w:rFonts w:ascii="创艺繁黑体" w:hAnsi="宋体" w:hint="eastAsia"/>
                <w:sz w:val="18"/>
              </w:rPr>
              <w:t>300-5</w:t>
            </w:r>
            <w:r>
              <w:rPr>
                <w:rFonts w:ascii="创艺繁黑体" w:hAnsi="宋体"/>
                <w:sz w:val="18"/>
              </w:rPr>
              <w:t>00</w:t>
            </w:r>
            <w:r>
              <w:rPr>
                <w:rFonts w:ascii="创艺繁黑体" w:hAnsi="宋体"/>
                <w:sz w:val="18"/>
              </w:rPr>
              <w:t>字。</w:t>
            </w:r>
          </w:p>
          <w:p w14:paraId="448E91C2" w14:textId="77777777" w:rsidR="005267FC" w:rsidRDefault="005267FC">
            <w:pPr>
              <w:rPr>
                <w:rFonts w:ascii="创艺繁黑体" w:eastAsia="PMingLiU" w:hAnsi="宋体"/>
                <w:sz w:val="22"/>
                <w:lang w:eastAsia="zh-TW"/>
              </w:rPr>
            </w:pPr>
          </w:p>
          <w:p w14:paraId="2C7A8982" w14:textId="77777777" w:rsidR="005267FC" w:rsidRDefault="005267FC">
            <w:pPr>
              <w:rPr>
                <w:rFonts w:ascii="创艺繁黑体" w:eastAsia="PMingLiU" w:hAnsi="宋体"/>
                <w:sz w:val="22"/>
                <w:lang w:eastAsia="zh-TW"/>
              </w:rPr>
            </w:pPr>
          </w:p>
          <w:p w14:paraId="73FA0562" w14:textId="77777777" w:rsidR="005267FC" w:rsidRDefault="005267FC">
            <w:pPr>
              <w:rPr>
                <w:rFonts w:ascii="创艺繁黑体" w:eastAsia="PMingLiU" w:hAnsi="宋体"/>
                <w:sz w:val="22"/>
                <w:lang w:eastAsia="zh-TW"/>
              </w:rPr>
            </w:pPr>
          </w:p>
          <w:p w14:paraId="59AD738A" w14:textId="77777777" w:rsidR="005267FC" w:rsidRDefault="005267FC">
            <w:pPr>
              <w:rPr>
                <w:rFonts w:ascii="创艺繁黑体" w:eastAsia="PMingLiU" w:hAnsi="宋体"/>
                <w:sz w:val="22"/>
                <w:lang w:eastAsia="zh-TW"/>
              </w:rPr>
            </w:pPr>
          </w:p>
          <w:p w14:paraId="6E36678C" w14:textId="77777777" w:rsidR="005267FC" w:rsidRDefault="005267FC">
            <w:pPr>
              <w:rPr>
                <w:rFonts w:ascii="创艺繁黑体" w:eastAsia="PMingLiU" w:hAnsi="宋体"/>
                <w:sz w:val="22"/>
                <w:lang w:eastAsia="zh-TW"/>
              </w:rPr>
            </w:pPr>
          </w:p>
          <w:p w14:paraId="382F4DB6" w14:textId="77777777" w:rsidR="005267FC" w:rsidRDefault="005267FC">
            <w:pPr>
              <w:rPr>
                <w:rFonts w:ascii="创艺繁黑体" w:eastAsia="PMingLiU" w:hAnsi="宋体"/>
                <w:sz w:val="22"/>
                <w:lang w:eastAsia="zh-TW"/>
              </w:rPr>
            </w:pPr>
          </w:p>
          <w:p w14:paraId="09C50FAB" w14:textId="77777777" w:rsidR="005267FC" w:rsidRDefault="005267FC">
            <w:pPr>
              <w:rPr>
                <w:rFonts w:ascii="创艺繁黑体" w:eastAsia="PMingLiU" w:hAnsi="宋体"/>
                <w:sz w:val="22"/>
                <w:lang w:eastAsia="zh-TW"/>
              </w:rPr>
            </w:pPr>
          </w:p>
          <w:p w14:paraId="67F6D0B6" w14:textId="77777777" w:rsidR="005267FC" w:rsidRDefault="005267FC">
            <w:pPr>
              <w:rPr>
                <w:rFonts w:ascii="创艺繁黑体" w:eastAsia="PMingLiU" w:hAnsi="宋体"/>
                <w:sz w:val="22"/>
                <w:lang w:eastAsia="zh-TW"/>
              </w:rPr>
            </w:pPr>
          </w:p>
          <w:p w14:paraId="02B1BBCD" w14:textId="77777777" w:rsidR="005267FC" w:rsidRDefault="005267FC">
            <w:pPr>
              <w:rPr>
                <w:rFonts w:ascii="创艺繁黑体" w:eastAsia="PMingLiU" w:hAnsi="宋体"/>
                <w:sz w:val="22"/>
                <w:lang w:eastAsia="zh-TW"/>
              </w:rPr>
            </w:pPr>
          </w:p>
          <w:p w14:paraId="777E473D" w14:textId="77777777" w:rsidR="005267FC" w:rsidRDefault="005267FC">
            <w:pPr>
              <w:rPr>
                <w:rFonts w:ascii="创艺繁黑体" w:eastAsia="PMingLiU" w:hAnsi="宋体"/>
                <w:sz w:val="22"/>
                <w:lang w:eastAsia="zh-TW"/>
              </w:rPr>
            </w:pPr>
          </w:p>
          <w:p w14:paraId="427FEFF7" w14:textId="77777777" w:rsidR="005267FC" w:rsidRDefault="005267FC">
            <w:pPr>
              <w:rPr>
                <w:rFonts w:ascii="创艺繁黑体" w:eastAsia="PMingLiU" w:hAnsi="宋体"/>
                <w:sz w:val="22"/>
                <w:lang w:eastAsia="zh-TW"/>
              </w:rPr>
            </w:pPr>
          </w:p>
          <w:p w14:paraId="4125AA6D" w14:textId="77777777" w:rsidR="005267FC" w:rsidRDefault="005267FC">
            <w:pPr>
              <w:rPr>
                <w:rFonts w:ascii="创艺繁黑体" w:eastAsia="PMingLiU" w:hAnsi="宋体"/>
                <w:sz w:val="22"/>
                <w:lang w:eastAsia="zh-TW"/>
              </w:rPr>
            </w:pPr>
          </w:p>
          <w:p w14:paraId="5D07ED50" w14:textId="77777777" w:rsidR="005267FC" w:rsidRDefault="005267FC">
            <w:pPr>
              <w:rPr>
                <w:rFonts w:ascii="创艺繁黑体" w:eastAsia="PMingLiU" w:hAnsi="宋体"/>
                <w:sz w:val="22"/>
                <w:lang w:eastAsia="zh-TW"/>
              </w:rPr>
            </w:pPr>
          </w:p>
          <w:p w14:paraId="14280E7A" w14:textId="77777777" w:rsidR="005267FC" w:rsidRDefault="005267FC">
            <w:pPr>
              <w:rPr>
                <w:rFonts w:ascii="创艺繁黑体" w:eastAsia="PMingLiU" w:hAnsi="宋体"/>
                <w:sz w:val="22"/>
                <w:lang w:eastAsia="zh-TW"/>
              </w:rPr>
            </w:pPr>
          </w:p>
          <w:p w14:paraId="5FC00DD3" w14:textId="77777777" w:rsidR="005267FC" w:rsidRDefault="005267FC">
            <w:pPr>
              <w:rPr>
                <w:rFonts w:ascii="创艺繁黑体" w:eastAsia="PMingLiU" w:hAnsi="宋体"/>
                <w:sz w:val="22"/>
                <w:lang w:eastAsia="zh-TW"/>
              </w:rPr>
            </w:pPr>
          </w:p>
          <w:p w14:paraId="65DF37A2" w14:textId="77777777" w:rsidR="005267FC" w:rsidRDefault="005267FC">
            <w:pPr>
              <w:rPr>
                <w:rFonts w:ascii="创艺繁黑体" w:eastAsia="PMingLiU" w:hAnsi="宋体"/>
                <w:sz w:val="22"/>
                <w:lang w:eastAsia="zh-TW"/>
              </w:rPr>
            </w:pPr>
          </w:p>
          <w:p w14:paraId="3F6635D7" w14:textId="77777777" w:rsidR="005267FC" w:rsidRDefault="005267FC">
            <w:pPr>
              <w:rPr>
                <w:rFonts w:ascii="创艺繁黑体" w:eastAsia="PMingLiU" w:hAnsi="宋体"/>
                <w:sz w:val="22"/>
                <w:lang w:eastAsia="zh-TW"/>
              </w:rPr>
            </w:pPr>
          </w:p>
          <w:p w14:paraId="4F2C59D6" w14:textId="77777777" w:rsidR="005267FC" w:rsidRDefault="005267FC">
            <w:pPr>
              <w:rPr>
                <w:rFonts w:ascii="创艺繁黑体" w:eastAsia="PMingLiU" w:hAnsi="宋体"/>
                <w:sz w:val="22"/>
                <w:lang w:eastAsia="zh-TW"/>
              </w:rPr>
            </w:pPr>
          </w:p>
          <w:p w14:paraId="737F53AF" w14:textId="77777777" w:rsidR="005267FC" w:rsidRDefault="005267FC">
            <w:pPr>
              <w:rPr>
                <w:rFonts w:ascii="创艺繁黑体" w:eastAsia="PMingLiU" w:hAnsi="宋体"/>
                <w:sz w:val="22"/>
                <w:lang w:eastAsia="zh-TW"/>
              </w:rPr>
            </w:pPr>
          </w:p>
          <w:p w14:paraId="76BA64D2" w14:textId="77777777" w:rsidR="005267FC" w:rsidRDefault="005267FC">
            <w:pPr>
              <w:rPr>
                <w:rFonts w:ascii="创艺繁黑体" w:eastAsia="PMingLiU" w:hAnsi="宋体"/>
                <w:sz w:val="22"/>
                <w:lang w:eastAsia="zh-TW"/>
              </w:rPr>
            </w:pPr>
          </w:p>
          <w:p w14:paraId="67BABD0E" w14:textId="77777777" w:rsidR="005267FC" w:rsidRDefault="005267FC">
            <w:pPr>
              <w:rPr>
                <w:rFonts w:ascii="创艺繁黑体" w:eastAsia="PMingLiU" w:hAnsi="宋体"/>
                <w:sz w:val="22"/>
                <w:lang w:eastAsia="zh-TW"/>
              </w:rPr>
            </w:pPr>
          </w:p>
          <w:p w14:paraId="01F3AA2A" w14:textId="77777777" w:rsidR="005267FC" w:rsidRDefault="005267FC">
            <w:pPr>
              <w:rPr>
                <w:rFonts w:ascii="创艺繁黑体" w:eastAsia="PMingLiU" w:hAnsi="宋体"/>
                <w:sz w:val="22"/>
                <w:lang w:eastAsia="zh-TW"/>
              </w:rPr>
            </w:pPr>
          </w:p>
          <w:p w14:paraId="7BD3CC32" w14:textId="77777777" w:rsidR="005267FC" w:rsidRDefault="005267FC">
            <w:pPr>
              <w:rPr>
                <w:rFonts w:ascii="创艺繁黑体" w:eastAsia="PMingLiU" w:hAnsi="宋体"/>
                <w:sz w:val="22"/>
                <w:lang w:eastAsia="zh-TW"/>
              </w:rPr>
            </w:pPr>
          </w:p>
          <w:p w14:paraId="074D8A30" w14:textId="77777777" w:rsidR="005267FC" w:rsidRDefault="005267FC">
            <w:pPr>
              <w:rPr>
                <w:rFonts w:ascii="创艺繁黑体" w:hAnsi="宋体"/>
                <w:sz w:val="22"/>
              </w:rPr>
            </w:pPr>
          </w:p>
          <w:p w14:paraId="44BB0CC2" w14:textId="77777777" w:rsidR="005267FC" w:rsidRDefault="005267FC">
            <w:pPr>
              <w:rPr>
                <w:rFonts w:ascii="创艺繁黑体" w:hAnsi="宋体"/>
                <w:sz w:val="22"/>
              </w:rPr>
            </w:pPr>
          </w:p>
        </w:tc>
      </w:tr>
    </w:tbl>
    <w:p w14:paraId="34D20013" w14:textId="77777777" w:rsidR="005267FC" w:rsidRDefault="00FF10D0">
      <w:pPr>
        <w:spacing w:beforeLines="50" w:before="156"/>
        <w:ind w:leftChars="-428" w:left="-899" w:firstLineChars="376" w:firstLine="830"/>
        <w:rPr>
          <w:rFonts w:ascii="创艺繁黑体" w:eastAsia="PMingLiU"/>
          <w:b/>
          <w:bCs/>
          <w:sz w:val="22"/>
          <w:lang w:eastAsia="zh-TW"/>
        </w:rPr>
      </w:pPr>
      <w:r>
        <w:rPr>
          <w:rFonts w:ascii="创艺繁黑体" w:hint="eastAsia"/>
          <w:b/>
          <w:bCs/>
          <w:sz w:val="22"/>
        </w:rPr>
        <w:t>备注</w:t>
      </w:r>
    </w:p>
    <w:p w14:paraId="77599DFC" w14:textId="70B244AC" w:rsidR="005267FC" w:rsidRDefault="00FF10D0" w:rsidP="00FF10D0">
      <w:pPr>
        <w:spacing w:beforeLines="50" w:before="156"/>
        <w:rPr>
          <w:rFonts w:ascii="PMingLiU" w:hAnsi="PMingLiU"/>
          <w:sz w:val="18"/>
          <w:szCs w:val="18"/>
        </w:rPr>
      </w:pPr>
      <w:r>
        <w:rPr>
          <w:rFonts w:ascii="PMingLiU" w:hAnsi="PMingLiU" w:hint="eastAsia"/>
          <w:sz w:val="18"/>
          <w:szCs w:val="18"/>
        </w:rPr>
        <w:t>（</w:t>
      </w:r>
      <w:r>
        <w:rPr>
          <w:rFonts w:ascii="PMingLiU" w:hAnsi="PMingLiU" w:hint="eastAsia"/>
          <w:sz w:val="18"/>
          <w:szCs w:val="18"/>
        </w:rPr>
        <w:t>1</w:t>
      </w:r>
      <w:r>
        <w:rPr>
          <w:rFonts w:ascii="PMingLiU" w:hAnsi="PMingLiU" w:hint="eastAsia"/>
          <w:sz w:val="18"/>
          <w:szCs w:val="18"/>
        </w:rPr>
        <w:t>）本表为台湾地区学生申请青岛滨海学院</w:t>
      </w:r>
      <w:r>
        <w:rPr>
          <w:rFonts w:ascii="PMingLiU" w:hAnsi="PMingLiU" w:hint="eastAsia"/>
          <w:sz w:val="18"/>
          <w:szCs w:val="18"/>
        </w:rPr>
        <w:t>202</w:t>
      </w:r>
      <w:r w:rsidR="004E7C73">
        <w:rPr>
          <w:rFonts w:ascii="PMingLiU" w:hAnsi="PMingLiU"/>
          <w:sz w:val="18"/>
          <w:szCs w:val="18"/>
        </w:rPr>
        <w:t>1</w:t>
      </w:r>
      <w:r>
        <w:rPr>
          <w:rFonts w:ascii="PMingLiU" w:hAnsi="PMingLiU" w:hint="eastAsia"/>
          <w:sz w:val="18"/>
          <w:szCs w:val="18"/>
        </w:rPr>
        <w:t>年免试生所用。</w:t>
      </w:r>
    </w:p>
    <w:p w14:paraId="440EB885" w14:textId="77777777" w:rsidR="005267FC" w:rsidRDefault="00FF10D0" w:rsidP="00FF10D0">
      <w:pPr>
        <w:spacing w:beforeLines="50" w:before="156"/>
        <w:ind w:left="425" w:hangingChars="236" w:hanging="425"/>
        <w:rPr>
          <w:rFonts w:ascii="PMingLiU" w:hAnsi="PMingLiU"/>
          <w:sz w:val="18"/>
          <w:szCs w:val="18"/>
        </w:rPr>
      </w:pPr>
      <w:r>
        <w:rPr>
          <w:rFonts w:ascii="PMingLiU" w:hAnsi="PMingLiU" w:hint="eastAsia"/>
          <w:sz w:val="18"/>
          <w:szCs w:val="18"/>
        </w:rPr>
        <w:t>（</w:t>
      </w:r>
      <w:r>
        <w:rPr>
          <w:rFonts w:ascii="PMingLiU" w:hAnsi="PMingLiU"/>
          <w:sz w:val="18"/>
          <w:szCs w:val="18"/>
        </w:rPr>
        <w:t>2</w:t>
      </w:r>
      <w:r>
        <w:rPr>
          <w:rFonts w:ascii="PMingLiU" w:hAnsi="PMingLiU" w:hint="eastAsia"/>
          <w:sz w:val="18"/>
          <w:szCs w:val="18"/>
        </w:rPr>
        <w:t>）本表可用钢笔或圆珠笔填写；亦可计算机打印，但需要手写签名。</w:t>
      </w:r>
    </w:p>
    <w:p w14:paraId="03C9966B" w14:textId="77777777" w:rsidR="005267FC" w:rsidRDefault="00FF10D0" w:rsidP="00FF10D0">
      <w:pPr>
        <w:spacing w:beforeLines="50" w:before="156"/>
        <w:ind w:left="425" w:hangingChars="236" w:hanging="425"/>
        <w:rPr>
          <w:rFonts w:ascii="创艺繁黑体"/>
          <w:sz w:val="18"/>
        </w:rPr>
      </w:pPr>
      <w:r>
        <w:rPr>
          <w:rFonts w:ascii="创艺繁黑体" w:hint="eastAsia"/>
          <w:sz w:val="18"/>
        </w:rPr>
        <w:t>（</w:t>
      </w:r>
      <w:r>
        <w:rPr>
          <w:rFonts w:ascii="创艺繁黑体"/>
          <w:sz w:val="18"/>
        </w:rPr>
        <w:t>3</w:t>
      </w:r>
      <w:r>
        <w:rPr>
          <w:rFonts w:ascii="创艺繁黑体" w:hint="eastAsia"/>
          <w:sz w:val="18"/>
        </w:rPr>
        <w:t>）请如实填写该表，否则将取消免试生申请和录取资格。</w:t>
      </w:r>
    </w:p>
    <w:p w14:paraId="679C4103" w14:textId="77777777" w:rsidR="003E303A" w:rsidRDefault="003E303A" w:rsidP="00FF10D0">
      <w:pPr>
        <w:spacing w:beforeLines="50" w:before="156"/>
        <w:ind w:left="425" w:hangingChars="236" w:hanging="425"/>
        <w:rPr>
          <w:rFonts w:ascii="创艺繁黑体"/>
          <w:sz w:val="18"/>
        </w:rPr>
      </w:pPr>
    </w:p>
    <w:p w14:paraId="70770E7E" w14:textId="77777777" w:rsidR="003E303A" w:rsidRDefault="003E303A" w:rsidP="00FF10D0">
      <w:pPr>
        <w:spacing w:beforeLines="50" w:before="156"/>
        <w:ind w:left="425" w:hangingChars="236" w:hanging="425"/>
        <w:rPr>
          <w:rFonts w:ascii="创艺繁黑体"/>
          <w:sz w:val="18"/>
        </w:rPr>
      </w:pPr>
    </w:p>
    <w:p w14:paraId="2273E206" w14:textId="77777777" w:rsidR="003E303A" w:rsidRDefault="003E303A" w:rsidP="00FF10D0">
      <w:pPr>
        <w:spacing w:beforeLines="50" w:before="156"/>
        <w:ind w:left="425" w:hangingChars="236" w:hanging="425"/>
        <w:rPr>
          <w:rFonts w:ascii="创艺繁黑体" w:eastAsia="PMingLiU"/>
          <w:sz w:val="18"/>
          <w:lang w:eastAsia="zh-TW"/>
        </w:rPr>
      </w:pPr>
    </w:p>
    <w:p w14:paraId="52B2C989" w14:textId="77777777" w:rsidR="005267FC" w:rsidRDefault="00FF10D0">
      <w:pPr>
        <w:spacing w:beforeLines="150" w:before="468"/>
        <w:ind w:left="-420" w:firstLineChars="200" w:firstLine="420"/>
        <w:rPr>
          <w:rFonts w:ascii="创艺繁黑体"/>
        </w:rPr>
      </w:pPr>
      <w:r>
        <w:rPr>
          <w:rFonts w:ascii="创艺繁黑体" w:hint="eastAsia"/>
        </w:rPr>
        <w:t>申请人签名：</w:t>
      </w:r>
      <w:r>
        <w:rPr>
          <w:rFonts w:ascii="创艺繁黑体"/>
        </w:rPr>
        <w:t>________________</w:t>
      </w:r>
      <w:r>
        <w:rPr>
          <w:rFonts w:ascii="创艺繁黑体" w:eastAsia="PMingLiU"/>
        </w:rPr>
        <w:tab/>
      </w:r>
      <w:r>
        <w:rPr>
          <w:rFonts w:ascii="创艺繁黑体" w:hint="eastAsia"/>
        </w:rPr>
        <w:t>填表日期：</w:t>
      </w:r>
      <w:r>
        <w:rPr>
          <w:rFonts w:ascii="创艺繁黑体"/>
        </w:rPr>
        <w:t xml:space="preserve">_________________   </w:t>
      </w:r>
      <w:r>
        <w:rPr>
          <w:rFonts w:ascii="微软雅黑" w:eastAsia="微软雅黑" w:hAnsi="微软雅黑" w:cs="微软雅黑" w:hint="eastAsia"/>
        </w:rPr>
        <w:t>中学</w:t>
      </w:r>
      <w:r>
        <w:rPr>
          <w:rFonts w:ascii="微软雅黑" w:eastAsia="微软雅黑" w:hAnsi="微软雅黑" w:cs="微软雅黑"/>
        </w:rPr>
        <w:t>盖章</w:t>
      </w:r>
      <w:r>
        <w:rPr>
          <w:rFonts w:ascii="创艺繁黑体" w:eastAsia="PMingLiU"/>
        </w:rPr>
        <w:tab/>
      </w:r>
    </w:p>
    <w:p w14:paraId="2FEA5FF1" w14:textId="77777777" w:rsidR="005267FC" w:rsidRDefault="005267FC"/>
    <w:sectPr w:rsidR="005267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创艺繁黑体">
    <w:altName w:val="黑体"/>
    <w:charset w:val="86"/>
    <w:family w:val="auto"/>
    <w:pitch w:val="default"/>
    <w:sig w:usb0="00000000" w:usb1="0000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61AD5"/>
    <w:multiLevelType w:val="multilevel"/>
    <w:tmpl w:val="18261AD5"/>
    <w:lvl w:ilvl="0">
      <w:start w:val="1"/>
      <w:numFmt w:val="decimal"/>
      <w:lvlText w:val="（%1）"/>
      <w:lvlJc w:val="left"/>
      <w:pPr>
        <w:ind w:left="720" w:hanging="720"/>
      </w:pPr>
      <w:rPr>
        <w:rFonts w:ascii="创艺繁黑体" w:hAnsi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977173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B9902BE"/>
    <w:rsid w:val="003E303A"/>
    <w:rsid w:val="004E7C73"/>
    <w:rsid w:val="005267FC"/>
    <w:rsid w:val="009F5989"/>
    <w:rsid w:val="00FB0BDB"/>
    <w:rsid w:val="00FF10D0"/>
    <w:rsid w:val="6B9902BE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897917"/>
  <w15:docId w15:val="{00DE6971-248C-4AF6-BDE9-8F0E2B34D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4</TotalTime>
  <Pages>3</Pages>
  <Words>167</Words>
  <Characters>957</Characters>
  <Application>Microsoft Office Word</Application>
  <DocSecurity>0</DocSecurity>
  <Lines>7</Lines>
  <Paragraphs>2</Paragraphs>
  <ScaleCrop>false</ScaleCrop>
  <Company>http://sdwm.org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小祥1369364942</dc:creator>
  <cp:lastModifiedBy>Administrator</cp:lastModifiedBy>
  <cp:revision>7</cp:revision>
  <dcterms:created xsi:type="dcterms:W3CDTF">2019-04-01T06:18:00Z</dcterms:created>
  <dcterms:modified xsi:type="dcterms:W3CDTF">2023-01-13T06:56:00Z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2052-10.1.0.7565</vt:lpwstr>
  </property>
</Properties>
</file>